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BF" w:rsidRDefault="00897FBF">
      <w:pPr>
        <w:spacing w:before="0"/>
        <w:rPr>
          <w:rFonts w:eastAsia="Arial-Black"/>
          <w:b/>
          <w:sz w:val="28"/>
          <w:szCs w:val="26"/>
          <w:lang w:eastAsia="en-GB"/>
        </w:rPr>
      </w:pPr>
    </w:p>
    <w:p w:rsidR="00897FBF" w:rsidRDefault="00897FBF" w:rsidP="00026812">
      <w:pPr>
        <w:jc w:val="right"/>
        <w:rPr>
          <w:color w:val="000000"/>
        </w:rPr>
      </w:pPr>
      <w:r w:rsidRPr="0042130B">
        <w:rPr>
          <w:noProof/>
          <w:color w:val="00000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01pt;height:63.75pt;visibility:visible">
            <v:imagedata r:id="rId7" o:title=""/>
          </v:shape>
        </w:pict>
      </w:r>
    </w:p>
    <w:p w:rsidR="00897FBF" w:rsidRDefault="00897FBF" w:rsidP="00026812">
      <w:pPr>
        <w:rPr>
          <w:color w:val="000000"/>
        </w:rPr>
      </w:pPr>
    </w:p>
    <w:p w:rsidR="00897FBF" w:rsidRDefault="00897FBF" w:rsidP="00026812">
      <w:pPr>
        <w:rPr>
          <w:color w:val="000000"/>
        </w:rPr>
      </w:pPr>
    </w:p>
    <w:p w:rsidR="00897FBF" w:rsidRDefault="00897FBF" w:rsidP="00026812">
      <w:pPr>
        <w:rPr>
          <w:color w:val="000000"/>
        </w:rPr>
      </w:pPr>
    </w:p>
    <w:p w:rsidR="00897FBF" w:rsidRDefault="00897FBF" w:rsidP="00026812">
      <w:pPr>
        <w:rPr>
          <w:color w:val="000000"/>
        </w:rPr>
      </w:pPr>
    </w:p>
    <w:p w:rsidR="00897FBF" w:rsidRPr="00026812" w:rsidRDefault="00897FBF" w:rsidP="00026812">
      <w:pPr>
        <w:jc w:val="center"/>
        <w:rPr>
          <w:color w:val="000000"/>
          <w:sz w:val="72"/>
          <w:szCs w:val="96"/>
        </w:rPr>
      </w:pPr>
      <w:r w:rsidRPr="00026812">
        <w:rPr>
          <w:color w:val="000000"/>
          <w:sz w:val="72"/>
          <w:szCs w:val="96"/>
        </w:rPr>
        <w:t>Eurogeographics</w:t>
      </w:r>
    </w:p>
    <w:p w:rsidR="00897FBF" w:rsidRPr="00026812" w:rsidRDefault="00897FBF" w:rsidP="00026812">
      <w:pPr>
        <w:jc w:val="center"/>
        <w:rPr>
          <w:color w:val="000000"/>
          <w:sz w:val="72"/>
          <w:szCs w:val="96"/>
        </w:rPr>
      </w:pPr>
    </w:p>
    <w:p w:rsidR="00897FBF" w:rsidRPr="00026812" w:rsidRDefault="00897FBF" w:rsidP="00026812">
      <w:pPr>
        <w:jc w:val="center"/>
        <w:rPr>
          <w:color w:val="000000"/>
          <w:sz w:val="72"/>
          <w:szCs w:val="96"/>
        </w:rPr>
      </w:pPr>
      <w:r w:rsidRPr="00026812">
        <w:rPr>
          <w:color w:val="000000"/>
          <w:sz w:val="72"/>
          <w:szCs w:val="96"/>
        </w:rPr>
        <w:t>Quality Knowledge Exchange Network</w:t>
      </w:r>
    </w:p>
    <w:p w:rsidR="00897FBF" w:rsidRPr="00026812" w:rsidRDefault="00897FBF" w:rsidP="00026812">
      <w:pPr>
        <w:jc w:val="center"/>
        <w:rPr>
          <w:color w:val="000000"/>
          <w:sz w:val="48"/>
          <w:szCs w:val="52"/>
        </w:rPr>
      </w:pPr>
    </w:p>
    <w:p w:rsidR="00897FBF" w:rsidRPr="00026812" w:rsidRDefault="00897FBF" w:rsidP="00026812">
      <w:pPr>
        <w:jc w:val="center"/>
        <w:rPr>
          <w:color w:val="000000"/>
          <w:sz w:val="56"/>
          <w:szCs w:val="72"/>
        </w:rPr>
      </w:pPr>
      <w:r w:rsidRPr="00026812">
        <w:rPr>
          <w:color w:val="000000"/>
          <w:sz w:val="56"/>
          <w:szCs w:val="72"/>
        </w:rPr>
        <w:t xml:space="preserve">Results on a Quality Questionnaire </w:t>
      </w:r>
    </w:p>
    <w:p w:rsidR="00897FBF" w:rsidRDefault="00897FBF" w:rsidP="00026812">
      <w:pPr>
        <w:jc w:val="center"/>
        <w:rPr>
          <w:color w:val="000000"/>
          <w:sz w:val="56"/>
          <w:szCs w:val="72"/>
        </w:rPr>
      </w:pPr>
      <w:r w:rsidRPr="00026812">
        <w:rPr>
          <w:color w:val="000000"/>
          <w:sz w:val="56"/>
          <w:szCs w:val="72"/>
        </w:rPr>
        <w:t>October 2013</w:t>
      </w:r>
    </w:p>
    <w:p w:rsidR="00897FBF" w:rsidRDefault="00897FBF" w:rsidP="00026812">
      <w:pPr>
        <w:jc w:val="center"/>
        <w:rPr>
          <w:color w:val="000000"/>
          <w:sz w:val="56"/>
          <w:szCs w:val="72"/>
        </w:rPr>
      </w:pPr>
    </w:p>
    <w:p w:rsidR="00897FBF" w:rsidRPr="00026812" w:rsidRDefault="00897FBF" w:rsidP="00026812">
      <w:pPr>
        <w:jc w:val="center"/>
        <w:rPr>
          <w:color w:val="000000"/>
          <w:sz w:val="56"/>
          <w:szCs w:val="72"/>
        </w:rPr>
      </w:pPr>
    </w:p>
    <w:p w:rsidR="00897FBF" w:rsidRPr="00D53845" w:rsidRDefault="00897FBF" w:rsidP="00026812">
      <w:pPr>
        <w:jc w:val="center"/>
        <w:rPr>
          <w:color w:val="000000"/>
          <w:sz w:val="72"/>
          <w:szCs w:val="72"/>
        </w:rPr>
      </w:pPr>
      <w:r>
        <w:rPr>
          <w:noProof/>
          <w:lang w:eastAsia="en-GB"/>
        </w:rPr>
        <w:pict>
          <v:group id="Group 3443" o:spid="_x0000_s1026" style="position:absolute;left:0;text-align:left;margin-left:-4.45pt;margin-top:3.05pt;width:464.9pt;height:119pt;z-index:251658240" coordsize="59046,1511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">
            <v:shape id="Picture 2" o:spid="_x0000_s1027" type="#_x0000_t75" style="position:absolute;top:4106;width:59046;height:110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Kf7G+AAAA2gAAAA8AAABkcnMvZG93bnJldi54bWxEj80KwjAQhO+C7xBW8CKaWsSfahQVBK/+&#10;PMDarG2x2ZQmavXpjSB4HGbmG2axakwpHlS7wrKC4SACQZxaXXCm4Hza9acgnEfWWFomBS9ysFq2&#10;WwtMtH3ygR5Hn4kAYZeggtz7KpHSpTkZdANbEQfvamuDPsg6k7rGZ4CbUsZRNJYGCw4LOVa0zSm9&#10;He9GQY/LyWw8OfDuMo3xbex9tJn1lOp2mvUchKfG/8O/9l4riOF7JdwAufw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jKf7G+AAAA2gAAAA8AAAAAAAAAAAAAAAAAnwIAAGRy&#10;cy9kb3ducmV2LnhtbFBLBQYAAAAABAAEAPcAAACKAwAAAAA=&#10;" adj="3600">
              <v:imagedata r:id="rId8" o:title="" croptop="-1185f" cropbottom="1185f" cropleft="288f" cropright="8284f" recolortarget="#837a4a"/>
            </v:shape>
            <v:rect id="Rectangle 3" o:spid="_x0000_s1028" style="position:absolute;left:25202;width:10802;height:86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aV8IA&#10;AADaAAAADwAAAGRycy9kb3ducmV2LnhtbESPT4vCMBTE78J+h/AWvGm6in/oGkVERb3Z3Xp+NG/b&#10;ss1LbaLWb28EweMwM79hZovWVOJKjSstK/jqRyCIM6tLzhX8/mx6UxDOI2usLJOCOzlYzD86M4y1&#10;vfGRronPRYCwi1FB4X0dS+myggy6vq2Jg/dnG4M+yCaXusFbgJtKDqJoLA2WHBYKrGlVUPafXIyC&#10;y2iyX7en83aYRunkkFajnd/WSnU/2+U3CE+tf4df7Z1WMITnlX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RpXwgAAANoAAAAPAAAAAAAAAAAAAAAAAJgCAABkcnMvZG93&#10;bnJldi54bWxQSwUGAAAAAAQABAD1AAAAhwMAAAAA&#10;" stroked="f" strokeweight="2pt">
              <v:textbox>
                <w:txbxContent>
                  <w:p w:rsidR="00897FBF" w:rsidRDefault="00897FBF" w:rsidP="00026812"/>
                </w:txbxContent>
              </v:textbox>
            </v:rect>
          </v:group>
        </w:pict>
      </w:r>
    </w:p>
    <w:p w:rsidR="00897FBF" w:rsidRPr="005A3D3A" w:rsidRDefault="00897FBF" w:rsidP="00026812">
      <w:pPr>
        <w:rPr>
          <w:color w:val="000000"/>
        </w:rPr>
      </w:pPr>
      <w:r>
        <w:rPr>
          <w:color w:val="000000"/>
        </w:rPr>
        <w:br w:type="page"/>
      </w:r>
    </w:p>
    <w:p w:rsidR="00897FBF" w:rsidRDefault="00897FBF" w:rsidP="00627966">
      <w:pPr>
        <w:pStyle w:val="Heading2"/>
        <w:numPr>
          <w:ilvl w:val="0"/>
          <w:numId w:val="0"/>
        </w:numPr>
        <w:rPr>
          <w:rFonts w:eastAsia="Arial-Black"/>
          <w:lang w:eastAsia="en-GB"/>
        </w:rPr>
      </w:pPr>
    </w:p>
    <w:p w:rsidR="00897FBF" w:rsidRDefault="00897FBF" w:rsidP="00627966">
      <w:pPr>
        <w:pStyle w:val="Heading2"/>
        <w:numPr>
          <w:ilvl w:val="0"/>
          <w:numId w:val="0"/>
        </w:numPr>
        <w:rPr>
          <w:rFonts w:eastAsia="Arial-Black"/>
          <w:lang w:eastAsia="en-GB"/>
        </w:rPr>
      </w:pPr>
      <w:r>
        <w:rPr>
          <w:rFonts w:eastAsia="Arial-Black"/>
          <w:lang w:eastAsia="en-GB"/>
        </w:rPr>
        <w:t>1. Background</w:t>
      </w:r>
    </w:p>
    <w:p w:rsidR="00897FBF" w:rsidRDefault="00897FBF" w:rsidP="00240500">
      <w:pPr>
        <w:rPr>
          <w:lang w:eastAsia="en-GB"/>
        </w:rPr>
      </w:pPr>
      <w:r>
        <w:rPr>
          <w:lang w:eastAsia="en-GB"/>
        </w:rPr>
        <w:t>In 2013 the EuroGeographics Quality Knowledge Exchange Network decided to run a questionnaire within its members to determine how quality was measured. The questionnaire was run on-line and the results are presented in this document. In total 12 organisations responded – these being from the countries shown below. There is no assessment of the results – they are purely factual and the reader can draw their own conclusions as to what these results mean.</w:t>
      </w:r>
    </w:p>
    <w:p w:rsidR="00897FBF" w:rsidRDefault="00897FBF" w:rsidP="00240500">
      <w:pPr>
        <w:rPr>
          <w:lang w:eastAsia="en-GB"/>
        </w:rPr>
      </w:pPr>
      <w:r w:rsidRPr="001300A3">
        <w:rPr>
          <w:noProof/>
          <w:lang w:eastAsia="en-GB"/>
        </w:rPr>
        <w:pict>
          <v:shape id="Picture 1" o:spid="_x0000_i1026" type="#_x0000_t75" style="width:451.5pt;height:404.25pt;visibility:visible">
            <v:imagedata r:id="rId9" o:title=""/>
          </v:shape>
        </w:pict>
      </w:r>
    </w:p>
    <w:p w:rsidR="00897FBF" w:rsidRDefault="00897FBF" w:rsidP="00240500">
      <w:pPr>
        <w:rPr>
          <w:lang w:eastAsia="en-GB"/>
        </w:rPr>
      </w:pPr>
    </w:p>
    <w:p w:rsidR="00897FBF" w:rsidRDefault="00897FBF" w:rsidP="00240500">
      <w:pPr>
        <w:rPr>
          <w:lang w:eastAsia="en-GB"/>
        </w:rPr>
      </w:pPr>
      <w:r>
        <w:rPr>
          <w:lang w:eastAsia="en-GB"/>
        </w:rPr>
        <w:t>The results in this document were compiled by Jonathan Holmes (Ordnance Survey Great Britain) on behalf of the EuroGeographics Quality Knowledge Exchange Network.</w:t>
      </w:r>
    </w:p>
    <w:p w:rsidR="00897FBF" w:rsidRDefault="00897FBF" w:rsidP="00240500">
      <w:pPr>
        <w:rPr>
          <w:lang w:eastAsia="en-GB"/>
        </w:rPr>
      </w:pPr>
    </w:p>
    <w:p w:rsidR="00897FBF" w:rsidRDefault="00897FBF" w:rsidP="00240500">
      <w:pPr>
        <w:rPr>
          <w:lang w:eastAsia="en-GB"/>
        </w:rPr>
      </w:pPr>
    </w:p>
    <w:p w:rsidR="00897FBF" w:rsidRPr="00240500" w:rsidRDefault="00897FBF" w:rsidP="00240500">
      <w:pPr>
        <w:rPr>
          <w:lang w:eastAsia="en-GB"/>
        </w:rPr>
      </w:pPr>
    </w:p>
    <w:p w:rsidR="00897FBF" w:rsidRDefault="00897FBF" w:rsidP="00627966">
      <w:pPr>
        <w:pStyle w:val="Heading2"/>
        <w:numPr>
          <w:ilvl w:val="0"/>
          <w:numId w:val="0"/>
        </w:numPr>
        <w:rPr>
          <w:rFonts w:eastAsia="Arial-Black"/>
          <w:lang w:eastAsia="en-GB"/>
        </w:rPr>
      </w:pPr>
      <w:r>
        <w:rPr>
          <w:rFonts w:eastAsia="Arial-Black"/>
          <w:lang w:eastAsia="en-GB"/>
        </w:rPr>
        <w:t>2. Evaluation method</w:t>
      </w:r>
    </w:p>
    <w:p w:rsidR="00897FBF" w:rsidRDefault="00897FBF">
      <w:r>
        <w:t>NB. Within the table below all of the results are shown as the number of positive responses to the question followed by the total possible number of responses.</w:t>
      </w:r>
    </w:p>
    <w:p w:rsidR="00897FBF" w:rsidRDefault="00897F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5"/>
        <w:gridCol w:w="3095"/>
        <w:gridCol w:w="3096"/>
      </w:tblGrid>
      <w:tr w:rsidR="00897FBF" w:rsidTr="0042130B">
        <w:tc>
          <w:tcPr>
            <w:tcW w:w="9286" w:type="dxa"/>
            <w:gridSpan w:val="3"/>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What ISO data quality elements and sub elements are usually evaluated in data quality assessments and how do you measure them?</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3095" w:type="dxa"/>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Full inspection</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Sampling</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Commission</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Omission</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6/12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Conceptual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Domain</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9/12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Format</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8/12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Topological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9/12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Absolute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6/12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Relative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Classification</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Correctness</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quantitative attributes</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non-quantitative attributes</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Accuracy</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a time measurement</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validity</w:t>
            </w:r>
          </w:p>
        </w:tc>
        <w:tc>
          <w:tcPr>
            <w:tcW w:w="3095"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309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bl>
    <w:p w:rsidR="00897FBF" w:rsidRDefault="00897FBF" w:rsidP="00E1402C">
      <w:pPr>
        <w:autoSpaceDE w:val="0"/>
        <w:autoSpaceDN w:val="0"/>
        <w:adjustRightInd w:val="0"/>
        <w:spacing w:before="0"/>
        <w:rPr>
          <w:rFonts w:ascii="ArialMT" w:hAnsi="ArialMT" w:cs="ArialMT"/>
          <w:color w:val="000000"/>
          <w:sz w:val="15"/>
          <w:szCs w:val="15"/>
          <w:lang w:eastAsia="en-GB"/>
        </w:rPr>
      </w:pPr>
    </w:p>
    <w:p w:rsidR="00897FBF" w:rsidRDefault="00897FBF">
      <w:pPr>
        <w:spacing w:before="0"/>
        <w:rPr>
          <w:rFonts w:ascii="ArialMT" w:hAnsi="ArialMT" w:cs="ArialMT"/>
          <w:color w:val="000000"/>
          <w:sz w:val="15"/>
          <w:szCs w:val="15"/>
          <w:lang w:eastAsia="en-GB"/>
        </w:rPr>
      </w:pPr>
      <w:r>
        <w:rPr>
          <w:rFonts w:ascii="ArialMT" w:hAnsi="ArialMT" w:cs="ArialMT"/>
          <w:color w:val="000000"/>
          <w:sz w:val="15"/>
          <w:szCs w:val="15"/>
          <w:lang w:eastAsia="en-GB"/>
        </w:rPr>
        <w:br w:type="page"/>
      </w:r>
    </w:p>
    <w:p w:rsidR="00897FBF" w:rsidRDefault="00897FBF" w:rsidP="00816322">
      <w:pPr>
        <w:pStyle w:val="Heading2"/>
        <w:numPr>
          <w:ilvl w:val="0"/>
          <w:numId w:val="0"/>
        </w:numPr>
        <w:rPr>
          <w:rFonts w:eastAsia="Arial-Black"/>
          <w:lang w:eastAsia="en-GB"/>
        </w:rPr>
      </w:pPr>
      <w:r>
        <w:rPr>
          <w:rFonts w:eastAsia="Arial-Black"/>
          <w:lang w:eastAsia="en-GB"/>
        </w:rPr>
        <w:t>3. Reference datum</w:t>
      </w:r>
    </w:p>
    <w:p w:rsidR="00897FBF" w:rsidRDefault="00897FBF" w:rsidP="00D86B85">
      <w:r>
        <w:t>NB. Within the table below all of the results are shown as the number of positive responses to the question followed by the total possible number of responses.</w:t>
      </w:r>
    </w:p>
    <w:p w:rsidR="00897FBF" w:rsidRPr="00816322" w:rsidRDefault="00897FBF" w:rsidP="00816322">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5"/>
        <w:gridCol w:w="1547"/>
        <w:gridCol w:w="1548"/>
        <w:gridCol w:w="1548"/>
        <w:gridCol w:w="1548"/>
      </w:tblGrid>
      <w:tr w:rsidR="00897FBF" w:rsidTr="0042130B">
        <w:tc>
          <w:tcPr>
            <w:tcW w:w="9286" w:type="dxa"/>
            <w:gridSpan w:val="5"/>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What reference datum do you use when assessing quality? (Note it was possible to tick more than one)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3095" w:type="dxa"/>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Ground Truth</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Imagery</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Independent Dataset</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Other</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Commission</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6/12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Omission</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Absolute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6/12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Relative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Classification</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Correctness</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quantitative attributes</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non-quantitative attributes</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Accuracy</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a time measurement</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validity</w:t>
            </w:r>
          </w:p>
        </w:tc>
        <w:tc>
          <w:tcPr>
            <w:tcW w:w="154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54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bl>
    <w:p w:rsidR="00897FBF" w:rsidRDefault="00897FBF" w:rsidP="00E1402C">
      <w:pPr>
        <w:autoSpaceDE w:val="0"/>
        <w:autoSpaceDN w:val="0"/>
        <w:adjustRightInd w:val="0"/>
        <w:spacing w:before="0"/>
        <w:rPr>
          <w:rFonts w:ascii="Arial-Black" w:eastAsia="Arial-Black" w:cs="Arial-Black"/>
          <w:color w:val="000000"/>
          <w:sz w:val="24"/>
          <w:szCs w:val="24"/>
          <w:lang w:eastAsia="en-GB"/>
        </w:rPr>
      </w:pPr>
    </w:p>
    <w:p w:rsidR="00897FBF" w:rsidRDefault="00897FBF" w:rsidP="0080172D">
      <w:pPr>
        <w:pStyle w:val="Heading2"/>
        <w:numPr>
          <w:ilvl w:val="0"/>
          <w:numId w:val="0"/>
        </w:numPr>
        <w:rPr>
          <w:rFonts w:eastAsia="Arial-Black"/>
          <w:lang w:eastAsia="en-GB"/>
        </w:rPr>
      </w:pPr>
      <w:r>
        <w:rPr>
          <w:rFonts w:eastAsia="Arial-Black"/>
          <w:lang w:eastAsia="en-GB"/>
        </w:rPr>
        <w:t>4. Methodology</w:t>
      </w:r>
    </w:p>
    <w:p w:rsidR="00897FBF" w:rsidRDefault="00897FBF" w:rsidP="00D86B85">
      <w:r>
        <w:t>NB. Within the table below all of the results are shown as the number of positive responses to the question followed by the total possible number of responses.</w:t>
      </w:r>
    </w:p>
    <w:p w:rsidR="00897FBF" w:rsidRPr="0080172D" w:rsidRDefault="00897FBF" w:rsidP="0080172D">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5"/>
        <w:gridCol w:w="2063"/>
        <w:gridCol w:w="2064"/>
        <w:gridCol w:w="2064"/>
      </w:tblGrid>
      <w:tr w:rsidR="00897FBF" w:rsidTr="0042130B">
        <w:tc>
          <w:tcPr>
            <w:tcW w:w="9286" w:type="dxa"/>
            <w:gridSpan w:val="4"/>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When assessing quality what method of assessment do you use? (Note it was possible to tick more than one)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3095" w:type="dxa"/>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Automatic</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Semi-Automatic</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Manual</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Commission</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6/12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Completeness - Omission</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Conceptual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Domain</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8/12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Format</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7/12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Logical consistency - Topological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Absolute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7/12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Positional accuracy - Relative</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Accuracy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Classification</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Correctness</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quantitative attributes</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Thematic accuracy - Correctness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non-quantitative attributes</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5/12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Accuracy</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of a time measurement</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Consistency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r w:rsidR="00897FBF" w:rsidTr="0042130B">
        <w:trPr>
          <w:trHeight w:hRule="exact" w:val="567"/>
        </w:trPr>
        <w:tc>
          <w:tcPr>
            <w:tcW w:w="3095" w:type="dxa"/>
            <w:vAlign w:val="center"/>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Temporal accuracy - Temporal</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validity</w:t>
            </w:r>
          </w:p>
        </w:tc>
        <w:tc>
          <w:tcPr>
            <w:tcW w:w="2063"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064"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bl>
    <w:p w:rsidR="00897FBF" w:rsidRDefault="00897FBF" w:rsidP="00AB2729">
      <w:pPr>
        <w:pStyle w:val="Heading2"/>
        <w:numPr>
          <w:ilvl w:val="0"/>
          <w:numId w:val="0"/>
        </w:numPr>
      </w:pPr>
      <w:r>
        <w:t>5. How are data quality results presented internally?</w:t>
      </w:r>
    </w:p>
    <w:p w:rsidR="00897FBF" w:rsidRDefault="00897FBF" w:rsidP="00AB2729">
      <w:r>
        <w:t>Seven responses were received to this question.</w:t>
      </w:r>
    </w:p>
    <w:p w:rsidR="00897FBF" w:rsidRDefault="00897FBF" w:rsidP="00AB2729">
      <w:r>
        <w:t>The majority of these reported that they were using internal reports although this varied in frequency from every job to just once per year. One country made no formal presentation but used meetings and emails to report on the findings.</w:t>
      </w:r>
    </w:p>
    <w:p w:rsidR="00897FBF" w:rsidRDefault="00897FBF" w:rsidP="002752D1">
      <w:pPr>
        <w:pStyle w:val="Heading2"/>
        <w:numPr>
          <w:ilvl w:val="0"/>
          <w:numId w:val="0"/>
        </w:numPr>
      </w:pPr>
      <w:r>
        <w:t>6. How are data quality results presented externally?</w:t>
      </w:r>
    </w:p>
    <w:p w:rsidR="00897FBF" w:rsidRDefault="00897FBF" w:rsidP="00E1402C">
      <w:r>
        <w:t>Four responses were received to this question.</w:t>
      </w:r>
    </w:p>
    <w:p w:rsidR="00897FBF" w:rsidRDefault="00897FBF" w:rsidP="00E1402C">
      <w:r>
        <w:t>The results varied from a single figure being reported, to an annual report on positional accuracy to recording conformance to the data specifications.</w:t>
      </w:r>
    </w:p>
    <w:p w:rsidR="00897FBF" w:rsidRDefault="00897FBF" w:rsidP="002752D1">
      <w:pPr>
        <w:pStyle w:val="Heading2"/>
        <w:numPr>
          <w:ilvl w:val="0"/>
          <w:numId w:val="0"/>
        </w:numPr>
      </w:pPr>
      <w:r>
        <w:t>7. What data quality results are presented externally?</w:t>
      </w:r>
    </w:p>
    <w:p w:rsidR="00897FBF" w:rsidRPr="002752D1" w:rsidRDefault="00897FBF" w:rsidP="002752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7"/>
        <w:gridCol w:w="1857"/>
        <w:gridCol w:w="1857"/>
        <w:gridCol w:w="1857"/>
        <w:gridCol w:w="1858"/>
      </w:tblGrid>
      <w:tr w:rsidR="00897FBF" w:rsidTr="0042130B">
        <w:tc>
          <w:tcPr>
            <w:tcW w:w="9286" w:type="dxa"/>
            <w:gridSpan w:val="5"/>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r w:rsidRPr="0042130B">
              <w:rPr>
                <w:rFonts w:ascii="ArialMT" w:hAnsi="ArialMT" w:cs="ArialMT"/>
                <w:color w:val="000000"/>
                <w:sz w:val="15"/>
                <w:szCs w:val="15"/>
                <w:lang w:eastAsia="en-GB"/>
              </w:rPr>
              <w:t>What data quality results are presented externally?</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All results</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Some Results</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Aggregated Quality Results</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 xml:space="preserve">Other </w:t>
            </w:r>
          </w:p>
        </w:tc>
        <w:tc>
          <w:tcPr>
            <w:tcW w:w="185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No results presented externally</w:t>
            </w:r>
          </w:p>
        </w:tc>
      </w:tr>
      <w:tr w:rsidR="00897FBF" w:rsidTr="0042130B">
        <w:trPr>
          <w:trHeight w:hRule="exact" w:val="567"/>
        </w:trPr>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85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1858"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4/12</w:t>
            </w:r>
          </w:p>
        </w:tc>
      </w:tr>
    </w:tbl>
    <w:p w:rsidR="00897FBF" w:rsidRDefault="00897FBF" w:rsidP="006175AC">
      <w:pPr>
        <w:pStyle w:val="Heading2"/>
        <w:numPr>
          <w:ilvl w:val="0"/>
          <w:numId w:val="0"/>
        </w:numPr>
      </w:pPr>
      <w:r>
        <w:t>8. Do you seek information from customer surveys concerning their understanding of quality metrics?</w:t>
      </w:r>
    </w:p>
    <w:p w:rsidR="00897FBF" w:rsidRDefault="00897FBF" w:rsidP="006175AC">
      <w:r>
        <w:t>Nine response were received to this question – all of the responses stated that they didn’t seek information from customers concerning their understanding of quality metrics.</w:t>
      </w:r>
    </w:p>
    <w:p w:rsidR="00897FBF" w:rsidRDefault="00897FBF" w:rsidP="006175AC">
      <w:pPr>
        <w:pStyle w:val="Heading2"/>
        <w:numPr>
          <w:ilvl w:val="0"/>
          <w:numId w:val="0"/>
        </w:numPr>
      </w:pPr>
      <w:r>
        <w:t>9. If yes to above, what are the results?</w:t>
      </w:r>
    </w:p>
    <w:p w:rsidR="00897FBF" w:rsidRDefault="00897FBF" w:rsidP="006175AC">
      <w:r>
        <w:t>There were no responses to this section.</w:t>
      </w:r>
    </w:p>
    <w:p w:rsidR="00897FBF" w:rsidRDefault="00897FBF" w:rsidP="006175AC">
      <w:pPr>
        <w:pStyle w:val="Heading2"/>
        <w:numPr>
          <w:ilvl w:val="0"/>
          <w:numId w:val="0"/>
        </w:numPr>
      </w:pPr>
      <w:r>
        <w:t>10. What level of engagement is there with your customers regarding data quality?</w:t>
      </w:r>
    </w:p>
    <w:p w:rsidR="00897FBF" w:rsidRDefault="00897FBF" w:rsidP="006175AC">
      <w:r>
        <w:t>Seven responses were received to this question. The responses included:</w:t>
      </w:r>
    </w:p>
    <w:p w:rsidR="00897FBF" w:rsidRDefault="00897FBF" w:rsidP="006175AC">
      <w:pPr>
        <w:pStyle w:val="ListParagraph"/>
        <w:numPr>
          <w:ilvl w:val="0"/>
          <w:numId w:val="23"/>
        </w:numPr>
      </w:pPr>
      <w:r>
        <w:t>customers inform us if they encounter any quality issues</w:t>
      </w:r>
    </w:p>
    <w:p w:rsidR="00897FBF" w:rsidRDefault="00897FBF" w:rsidP="006175AC">
      <w:pPr>
        <w:pStyle w:val="ListParagraph"/>
        <w:numPr>
          <w:ilvl w:val="0"/>
          <w:numId w:val="23"/>
        </w:numPr>
      </w:pPr>
      <w:r>
        <w:t>we have user forums that meet regularly that can discuss these issues</w:t>
      </w:r>
    </w:p>
    <w:p w:rsidR="00897FBF" w:rsidRDefault="00897FBF" w:rsidP="006175AC">
      <w:pPr>
        <w:pStyle w:val="ListParagraph"/>
        <w:numPr>
          <w:ilvl w:val="0"/>
          <w:numId w:val="23"/>
        </w:numPr>
      </w:pPr>
      <w:r>
        <w:t>account managers will speak directly with customers if issues are identified.</w:t>
      </w:r>
    </w:p>
    <w:p w:rsidR="00897FBF" w:rsidRDefault="00897FBF" w:rsidP="00E1402C">
      <w:r w:rsidRPr="006175AC">
        <w:rPr>
          <w:rStyle w:val="Heading2Char"/>
          <w:rFonts w:eastAsia="Calibri"/>
          <w:sz w:val="28"/>
          <w:szCs w:val="26"/>
        </w:rPr>
        <w:t>11. How do you determine an acceptable conformance level for a dataset?</w:t>
      </w:r>
      <w:r>
        <w:t xml:space="preserve"> </w:t>
      </w:r>
    </w:p>
    <w:p w:rsidR="00897FBF" w:rsidRDefault="00897FBF" w:rsidP="00E1402C">
      <w:r>
        <w:t>I.e. How do you determine what percentage of errors are acceptable? Do you for example, decide</w:t>
      </w:r>
    </w:p>
    <w:p w:rsidR="00897FBF" w:rsidRDefault="00897FBF" w:rsidP="00D86B85">
      <w:pPr>
        <w:spacing w:before="0"/>
      </w:pPr>
      <w:r>
        <w:t>yourselves, ask your customers, search for best practise or do something else?</w:t>
      </w:r>
    </w:p>
    <w:p w:rsidR="00897FBF" w:rsidRDefault="00897FBF" w:rsidP="00E1402C">
      <w:r>
        <w:t>Eight responses were received to this question with the majority deciding for themselves what the acceptable quality level should be. One country didn’t set any acceptable conformance levels but treated every issue as a possible non-conformance.</w:t>
      </w:r>
    </w:p>
    <w:p w:rsidR="00897FBF" w:rsidRDefault="00897FBF" w:rsidP="007D06B1">
      <w:pPr>
        <w:pStyle w:val="Heading2"/>
        <w:numPr>
          <w:ilvl w:val="0"/>
          <w:numId w:val="0"/>
        </w:numPr>
      </w:pPr>
      <w:r>
        <w:t>12. What are the scales of the datasets / products on which you carry out quality evaluation?</w:t>
      </w:r>
    </w:p>
    <w:p w:rsidR="00897FBF" w:rsidRPr="007D06B1" w:rsidRDefault="00897FBF" w:rsidP="007D06B1">
      <w:r>
        <w:t>Eight responses were received to this question. The scales varied greatly from 1:1000 to 1:100,000 although the majority centred on the larger scales.</w:t>
      </w:r>
    </w:p>
    <w:p w:rsidR="00897FBF" w:rsidRDefault="00897FBF" w:rsidP="007D06B1">
      <w:pPr>
        <w:pStyle w:val="Heading2"/>
        <w:numPr>
          <w:ilvl w:val="0"/>
          <w:numId w:val="0"/>
        </w:numPr>
      </w:pPr>
      <w:r>
        <w:t>13. Do you measure the positional accuracy of objects in generalised / derived datasets?</w:t>
      </w:r>
    </w:p>
    <w:p w:rsidR="00897FBF" w:rsidRPr="007D06B1" w:rsidRDefault="00897FBF" w:rsidP="007D06B1">
      <w:r>
        <w:t>Seven responses were received to this question with two organisations saying that they assess derived data and five stating that they didn’t.</w:t>
      </w:r>
    </w:p>
    <w:p w:rsidR="00897FBF" w:rsidRDefault="00897FBF" w:rsidP="007D06B1">
      <w:pPr>
        <w:pStyle w:val="Heading2"/>
        <w:numPr>
          <w:ilvl w:val="0"/>
          <w:numId w:val="0"/>
        </w:numPr>
      </w:pPr>
      <w:r>
        <w:t>14. If so, how do you evaluate and report it?</w:t>
      </w:r>
    </w:p>
    <w:p w:rsidR="00897FBF" w:rsidRDefault="00897FBF" w:rsidP="007D06B1">
      <w:r>
        <w:t>The two responses to this question stated that one of them tests the quality before it was generalised and the other uses a sampling based evaluation method using a set of control points. The results to the latter are presented internally and externally.</w:t>
      </w:r>
    </w:p>
    <w:p w:rsidR="00897FBF" w:rsidRDefault="00897FBF" w:rsidP="007D06B1">
      <w:pPr>
        <w:pStyle w:val="Heading2"/>
        <w:numPr>
          <w:ilvl w:val="0"/>
          <w:numId w:val="0"/>
        </w:numPr>
        <w:rPr>
          <w:rFonts w:eastAsia="Arial-Black"/>
        </w:rPr>
      </w:pPr>
      <w:r>
        <w:rPr>
          <w:rFonts w:eastAsia="Arial-Black"/>
          <w:lang w:eastAsia="en-GB"/>
        </w:rPr>
        <w:t>15. Do you measure any other elements / sub-elements for generalised / derived</w:t>
      </w:r>
      <w:r w:rsidRPr="007D06B1">
        <w:rPr>
          <w:rFonts w:eastAsia="Arial-Black"/>
          <w:lang w:eastAsia="en-GB"/>
        </w:rPr>
        <w:t xml:space="preserve"> </w:t>
      </w:r>
      <w:r w:rsidRPr="007D06B1">
        <w:rPr>
          <w:rFonts w:eastAsia="Arial-Black"/>
        </w:rPr>
        <w:t>datasets?</w:t>
      </w:r>
    </w:p>
    <w:p w:rsidR="00897FBF" w:rsidRPr="007D06B1" w:rsidRDefault="00897FBF" w:rsidP="007D06B1">
      <w:r>
        <w:t>Three organisations responded that they measure other elements or sub elements in derived datasets.</w:t>
      </w:r>
    </w:p>
    <w:p w:rsidR="00897FBF" w:rsidRDefault="00897FBF" w:rsidP="00A3523A">
      <w:pPr>
        <w:pStyle w:val="Heading2"/>
        <w:numPr>
          <w:ilvl w:val="0"/>
          <w:numId w:val="0"/>
        </w:numPr>
        <w:rPr>
          <w:rFonts w:eastAsia="Arial-Black"/>
          <w:lang w:eastAsia="en-GB"/>
        </w:rPr>
      </w:pPr>
      <w:r>
        <w:rPr>
          <w:rFonts w:eastAsia="Arial-Black"/>
          <w:lang w:eastAsia="en-GB"/>
        </w:rPr>
        <w:t>16. If so, what do you evaluate?</w:t>
      </w:r>
    </w:p>
    <w:p w:rsidR="00897FBF" w:rsidRPr="00A3523A" w:rsidRDefault="00897FBF" w:rsidP="00E1402C">
      <w:r w:rsidRPr="00A3523A">
        <w:t>Topology was the main response from the three organisations that responded to this question.</w:t>
      </w:r>
    </w:p>
    <w:p w:rsidR="00897FBF" w:rsidRDefault="00897FBF" w:rsidP="00A3523A">
      <w:pPr>
        <w:pStyle w:val="Heading2"/>
        <w:numPr>
          <w:ilvl w:val="0"/>
          <w:numId w:val="0"/>
        </w:numPr>
        <w:rPr>
          <w:rFonts w:eastAsia="Arial-Black"/>
          <w:lang w:eastAsia="en-GB"/>
        </w:rPr>
      </w:pPr>
      <w:r>
        <w:rPr>
          <w:rFonts w:eastAsia="Arial-Black"/>
          <w:lang w:eastAsia="en-GB"/>
        </w:rPr>
        <w:t>17. How is data quality control managed within the production process?</w:t>
      </w:r>
    </w:p>
    <w:p w:rsidR="00897FBF" w:rsidRDefault="00897FBF" w:rsidP="00D86B85">
      <w:r>
        <w:t>NB. Within the table below all of the results are shown as the number of positive responses to the question followed by the total possible number of responses.</w:t>
      </w:r>
    </w:p>
    <w:p w:rsidR="00897FBF" w:rsidRPr="00A3523A" w:rsidRDefault="00897FBF" w:rsidP="00A3523A">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1"/>
        <w:gridCol w:w="2322"/>
        <w:gridCol w:w="2321"/>
        <w:gridCol w:w="2322"/>
      </w:tblGrid>
      <w:tr w:rsidR="00897FBF" w:rsidTr="0042130B">
        <w:tc>
          <w:tcPr>
            <w:tcW w:w="9286" w:type="dxa"/>
            <w:gridSpan w:val="4"/>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Default="00897FBF" w:rsidP="0042130B">
            <w:pPr>
              <w:autoSpaceDE w:val="0"/>
              <w:autoSpaceDN w:val="0"/>
              <w:adjustRightInd w:val="0"/>
              <w:spacing w:before="0"/>
              <w:rPr>
                <w:lang w:eastAsia="en-GB"/>
              </w:rPr>
            </w:pPr>
            <w:r>
              <w:rPr>
                <w:lang w:eastAsia="en-GB"/>
              </w:rPr>
              <w:t>How is data quality control managed within the production process?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Through quality checks taken throughout the production process</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Through quality checks taken after the production process</w:t>
            </w:r>
          </w:p>
        </w:tc>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There are no quality checks carried out during production</w:t>
            </w:r>
            <w:r w:rsidRPr="0042130B">
              <w:rPr>
                <w:rFonts w:ascii="ArialMT" w:hAnsi="ArialMT" w:cs="ArialMT"/>
                <w:color w:val="000000"/>
                <w:sz w:val="15"/>
                <w:szCs w:val="15"/>
                <w:lang w:eastAsia="en-GB"/>
              </w:rPr>
              <w:t xml:space="preserve"> </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Other (please specify)</w:t>
            </w:r>
          </w:p>
        </w:tc>
      </w:tr>
      <w:tr w:rsidR="00897FBF" w:rsidTr="0042130B">
        <w:trPr>
          <w:trHeight w:hRule="exact" w:val="567"/>
        </w:trPr>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r>
    </w:tbl>
    <w:p w:rsidR="00897FBF" w:rsidRPr="00A3523A" w:rsidRDefault="00897FBF" w:rsidP="00A3523A">
      <w:pPr>
        <w:rPr>
          <w:lang w:eastAsia="en-GB"/>
        </w:rPr>
      </w:pPr>
      <w:r>
        <w:rPr>
          <w:lang w:eastAsia="en-GB"/>
        </w:rPr>
        <w:t>The three organisations that responded “Other” explained that quality control was either built into the software or that they use both checks during and after the production process</w:t>
      </w:r>
    </w:p>
    <w:p w:rsidR="00897FBF" w:rsidRDefault="00897FBF" w:rsidP="004D1756">
      <w:pPr>
        <w:pStyle w:val="Heading2"/>
        <w:numPr>
          <w:ilvl w:val="0"/>
          <w:numId w:val="0"/>
        </w:numPr>
        <w:rPr>
          <w:rFonts w:eastAsia="Arial-Black"/>
          <w:lang w:eastAsia="en-GB"/>
        </w:rPr>
      </w:pPr>
      <w:r>
        <w:rPr>
          <w:rFonts w:eastAsia="Arial-Black"/>
          <w:lang w:eastAsia="en-GB"/>
        </w:rPr>
        <w:t>18. If a dataset doesn’t meet the acceptable conformance level what action do you take?</w:t>
      </w:r>
    </w:p>
    <w:p w:rsidR="00897FBF" w:rsidRPr="004D1756" w:rsidRDefault="00897FBF" w:rsidP="004D1756">
      <w:pPr>
        <w:rPr>
          <w:lang w:eastAsia="en-GB"/>
        </w:rPr>
      </w:pPr>
      <w:r>
        <w:rPr>
          <w:lang w:eastAsia="en-GB"/>
        </w:rPr>
        <w:t>Seven responses were received to this question with all of them stating that the work is sent back for re-work or that corrective action is taken if the data is already in the database.</w:t>
      </w:r>
    </w:p>
    <w:p w:rsidR="00897FBF" w:rsidRDefault="00897FBF" w:rsidP="004D1756">
      <w:pPr>
        <w:pStyle w:val="Heading2"/>
        <w:numPr>
          <w:ilvl w:val="0"/>
          <w:numId w:val="0"/>
        </w:numPr>
      </w:pPr>
      <w:r>
        <w:t>19. Do you select features for sampling by area or by feature type?</w:t>
      </w:r>
    </w:p>
    <w:p w:rsidR="00897FBF" w:rsidRDefault="00897FBF" w:rsidP="004D1756">
      <w:r>
        <w:t>Six responses were received to this question. Three stating by area and three stating that they used both methods.</w:t>
      </w:r>
    </w:p>
    <w:p w:rsidR="00897FBF" w:rsidRDefault="00897FBF" w:rsidP="004D1756">
      <w:pPr>
        <w:pStyle w:val="Heading2"/>
        <w:numPr>
          <w:ilvl w:val="0"/>
          <w:numId w:val="0"/>
        </w:numPr>
      </w:pPr>
      <w:r>
        <w:t>20. If by area, what size area do you use?</w:t>
      </w:r>
    </w:p>
    <w:p w:rsidR="00897FBF" w:rsidRDefault="00897FBF" w:rsidP="004D1756">
      <w:r>
        <w:t>Three organisations replied that they use a 1km x 1km area. One used a 12 hectare area and the other two stated that it varied depending on the size of the area being updated. There were six responses in total.</w:t>
      </w:r>
    </w:p>
    <w:p w:rsidR="00897FBF" w:rsidRDefault="00897FBF">
      <w:pPr>
        <w:spacing w:before="0"/>
      </w:pPr>
      <w:r>
        <w:br w:type="page"/>
      </w:r>
    </w:p>
    <w:p w:rsidR="00897FBF" w:rsidRDefault="00897FBF" w:rsidP="004D1756">
      <w:pPr>
        <w:pStyle w:val="Heading2"/>
        <w:numPr>
          <w:ilvl w:val="0"/>
          <w:numId w:val="0"/>
        </w:numPr>
      </w:pPr>
      <w:r>
        <w:t>21. When sampling to measure the quality of a dataset what sampling strategy do you use?</w:t>
      </w:r>
    </w:p>
    <w:p w:rsidR="00897FBF" w:rsidRDefault="00897FBF" w:rsidP="00D86B85">
      <w:r>
        <w:t>NB. Within the table below all of the results are shown as the number of positive responses to the question followed by the total possible number of responses.</w:t>
      </w:r>
    </w:p>
    <w:p w:rsidR="00897FBF" w:rsidRPr="004D1756" w:rsidRDefault="00897FBF" w:rsidP="004D17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1"/>
        <w:gridCol w:w="2322"/>
        <w:gridCol w:w="2321"/>
        <w:gridCol w:w="2322"/>
      </w:tblGrid>
      <w:tr w:rsidR="00897FBF" w:rsidTr="0042130B">
        <w:tc>
          <w:tcPr>
            <w:tcW w:w="9286" w:type="dxa"/>
            <w:gridSpan w:val="4"/>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Default="00897FBF" w:rsidP="0042130B">
            <w:pPr>
              <w:autoSpaceDE w:val="0"/>
              <w:autoSpaceDN w:val="0"/>
              <w:adjustRightInd w:val="0"/>
              <w:spacing w:before="0"/>
              <w:rPr>
                <w:lang w:eastAsia="en-GB"/>
              </w:rPr>
            </w:pPr>
            <w:r>
              <w:rPr>
                <w:lang w:eastAsia="en-GB"/>
              </w:rPr>
              <w:t>Sampling Strategy</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Random</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Semi Random</w:t>
            </w:r>
          </w:p>
        </w:tc>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Stratified</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Other (please specify)</w:t>
            </w:r>
          </w:p>
        </w:tc>
      </w:tr>
      <w:tr w:rsidR="00897FBF" w:rsidTr="0042130B">
        <w:trPr>
          <w:trHeight w:hRule="exact" w:val="567"/>
        </w:trPr>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2321"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c>
          <w:tcPr>
            <w:tcW w:w="2322"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2/12</w:t>
            </w:r>
          </w:p>
        </w:tc>
      </w:tr>
    </w:tbl>
    <w:p w:rsidR="00897FBF" w:rsidRPr="004D1756" w:rsidRDefault="00897FBF" w:rsidP="004D1756">
      <w:r>
        <w:rPr>
          <w:lang w:eastAsia="en-GB"/>
        </w:rPr>
        <w:t>The two organisations that responded “Other” explained that it was usually but not always semi-random or that they used a method of random and stratified.</w:t>
      </w:r>
    </w:p>
    <w:p w:rsidR="00897FBF" w:rsidRDefault="00897FBF" w:rsidP="00EE3D0D">
      <w:pPr>
        <w:pStyle w:val="Heading2"/>
        <w:numPr>
          <w:ilvl w:val="0"/>
          <w:numId w:val="0"/>
        </w:numPr>
      </w:pPr>
      <w:r>
        <w:t>22. Do you use any ISO standards to help determine the sampling strategy?</w:t>
      </w:r>
    </w:p>
    <w:p w:rsidR="00897FBF" w:rsidRDefault="00897FBF" w:rsidP="00D86B85">
      <w:r>
        <w:t>NB. Within the table below all of the results are shown as the number of positive responses to the question followed by the total possible number of responses.</w:t>
      </w:r>
    </w:p>
    <w:p w:rsidR="00897FBF" w:rsidRPr="00EE3D0D" w:rsidRDefault="00897FBF" w:rsidP="00EE3D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6"/>
        <w:gridCol w:w="1327"/>
        <w:gridCol w:w="1326"/>
        <w:gridCol w:w="1327"/>
        <w:gridCol w:w="1326"/>
        <w:gridCol w:w="1327"/>
        <w:gridCol w:w="1327"/>
      </w:tblGrid>
      <w:tr w:rsidR="00897FBF" w:rsidTr="0042130B">
        <w:tc>
          <w:tcPr>
            <w:tcW w:w="9286" w:type="dxa"/>
            <w:gridSpan w:val="7"/>
          </w:tcPr>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p w:rsidR="00897FBF" w:rsidRDefault="00897FBF" w:rsidP="0042130B">
            <w:pPr>
              <w:autoSpaceDE w:val="0"/>
              <w:autoSpaceDN w:val="0"/>
              <w:adjustRightInd w:val="0"/>
              <w:spacing w:before="0"/>
              <w:rPr>
                <w:lang w:eastAsia="en-GB"/>
              </w:rPr>
            </w:pPr>
            <w:r>
              <w:rPr>
                <w:lang w:eastAsia="en-GB"/>
              </w:rPr>
              <w:t>ISO Standards</w:t>
            </w:r>
          </w:p>
          <w:p w:rsidR="00897FBF" w:rsidRPr="0042130B" w:rsidRDefault="00897FBF" w:rsidP="0042130B">
            <w:pPr>
              <w:autoSpaceDE w:val="0"/>
              <w:autoSpaceDN w:val="0"/>
              <w:adjustRightInd w:val="0"/>
              <w:spacing w:before="0"/>
              <w:rPr>
                <w:rFonts w:ascii="ArialMT" w:hAnsi="ArialMT" w:cs="ArialMT"/>
                <w:color w:val="000000"/>
                <w:sz w:val="15"/>
                <w:szCs w:val="15"/>
                <w:lang w:eastAsia="en-GB"/>
              </w:rPr>
            </w:pPr>
          </w:p>
        </w:tc>
      </w:tr>
      <w:tr w:rsidR="00897FBF" w:rsidTr="0042130B">
        <w:trPr>
          <w:trHeight w:hRule="exact" w:val="567"/>
        </w:trPr>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2859-1</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2859-2</w:t>
            </w:r>
          </w:p>
        </w:tc>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2859-3</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3951</w:t>
            </w:r>
          </w:p>
        </w:tc>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35342</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5725</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sz w:val="15"/>
                <w:szCs w:val="15"/>
                <w:lang w:eastAsia="en-GB"/>
              </w:rPr>
              <w:t>ISO 5479</w:t>
            </w:r>
          </w:p>
        </w:tc>
      </w:tr>
      <w:tr w:rsidR="00897FBF" w:rsidTr="0042130B">
        <w:trPr>
          <w:trHeight w:hRule="exact" w:val="567"/>
        </w:trPr>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3/12</w:t>
            </w:r>
          </w:p>
        </w:tc>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1/12</w:t>
            </w:r>
          </w:p>
        </w:tc>
        <w:tc>
          <w:tcPr>
            <w:tcW w:w="1326"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c>
          <w:tcPr>
            <w:tcW w:w="1327" w:type="dxa"/>
            <w:vAlign w:val="center"/>
          </w:tcPr>
          <w:p w:rsidR="00897FBF" w:rsidRPr="0042130B" w:rsidRDefault="00897FBF" w:rsidP="0042130B">
            <w:pPr>
              <w:autoSpaceDE w:val="0"/>
              <w:autoSpaceDN w:val="0"/>
              <w:adjustRightInd w:val="0"/>
              <w:spacing w:before="0"/>
              <w:jc w:val="center"/>
              <w:rPr>
                <w:rFonts w:ascii="ArialMT" w:hAnsi="ArialMT" w:cs="ArialMT"/>
                <w:color w:val="000000"/>
                <w:sz w:val="15"/>
                <w:szCs w:val="15"/>
                <w:lang w:eastAsia="en-GB"/>
              </w:rPr>
            </w:pPr>
            <w:r w:rsidRPr="0042130B">
              <w:rPr>
                <w:rFonts w:ascii="ArialMT" w:hAnsi="ArialMT" w:cs="ArialMT"/>
                <w:color w:val="000000"/>
                <w:sz w:val="15"/>
                <w:szCs w:val="15"/>
                <w:lang w:eastAsia="en-GB"/>
              </w:rPr>
              <w:t>0/12</w:t>
            </w:r>
          </w:p>
        </w:tc>
      </w:tr>
    </w:tbl>
    <w:p w:rsidR="00897FBF" w:rsidRDefault="00897FBF" w:rsidP="00EE3D0D">
      <w:pPr>
        <w:pStyle w:val="Heading2"/>
        <w:numPr>
          <w:ilvl w:val="0"/>
          <w:numId w:val="0"/>
        </w:numPr>
      </w:pPr>
      <w:r>
        <w:t>23. When evaluating different sub elements (except the omission) do you use the same sample for assessing all the elements?</w:t>
      </w:r>
    </w:p>
    <w:p w:rsidR="00897FBF" w:rsidRDefault="00897FBF" w:rsidP="00E1402C">
      <w:r>
        <w:t>There were seven responses to this question with four saying that they used the same sample and three stating that they used a different sample.</w:t>
      </w:r>
    </w:p>
    <w:sectPr w:rsidR="00897FBF" w:rsidSect="007D5040">
      <w:footerReference w:type="default" r:id="rId10"/>
      <w:pgSz w:w="11906" w:h="16838"/>
      <w:pgMar w:top="1247"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FBF" w:rsidRDefault="00897FBF" w:rsidP="00D86B85">
      <w:pPr>
        <w:spacing w:before="0"/>
      </w:pPr>
      <w:r>
        <w:separator/>
      </w:r>
    </w:p>
  </w:endnote>
  <w:endnote w:type="continuationSeparator" w:id="0">
    <w:p w:rsidR="00897FBF" w:rsidRDefault="00897FBF" w:rsidP="00D86B8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lack">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BF" w:rsidRDefault="00897FBF">
    <w:pPr>
      <w:pStyle w:val="Footer"/>
    </w:pPr>
    <w:r>
      <w:t>Version 1.0</w:t>
    </w:r>
  </w:p>
  <w:p w:rsidR="00897FBF" w:rsidRDefault="00897FBF">
    <w:pPr>
      <w:pStyle w:val="Footer"/>
    </w:pPr>
    <w:r>
      <w:t>October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FBF" w:rsidRDefault="00897FBF" w:rsidP="00D86B85">
      <w:pPr>
        <w:spacing w:before="0"/>
      </w:pPr>
      <w:r>
        <w:separator/>
      </w:r>
    </w:p>
  </w:footnote>
  <w:footnote w:type="continuationSeparator" w:id="0">
    <w:p w:rsidR="00897FBF" w:rsidRDefault="00897FBF" w:rsidP="00D86B85">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4C17"/>
    <w:multiLevelType w:val="multilevel"/>
    <w:tmpl w:val="D1867A16"/>
    <w:styleLink w:val="Headings"/>
    <w:lvl w:ilvl="0">
      <w:start w:val="1"/>
      <w:numFmt w:val="decimal"/>
      <w:pStyle w:val="Heading1"/>
      <w:lvlText w:val="%1"/>
      <w:lvlJc w:val="left"/>
      <w:pPr>
        <w:ind w:left="851" w:hanging="851"/>
      </w:pPr>
      <w:rPr>
        <w:rFonts w:cs="Times New Roman" w:hint="default"/>
      </w:rPr>
    </w:lvl>
    <w:lvl w:ilvl="1">
      <w:start w:val="1"/>
      <w:numFmt w:val="decimal"/>
      <w:pStyle w:val="Heading2"/>
      <w:lvlText w:val="%1.%2"/>
      <w:lvlJc w:val="left"/>
      <w:pPr>
        <w:ind w:left="851" w:hanging="851"/>
      </w:pPr>
      <w:rPr>
        <w:rFonts w:cs="Times New Roman" w:hint="default"/>
      </w:rPr>
    </w:lvl>
    <w:lvl w:ilvl="2">
      <w:start w:val="1"/>
      <w:numFmt w:val="decimal"/>
      <w:pStyle w:val="Heading3"/>
      <w:lvlText w:val="%1.%2.%3"/>
      <w:lvlJc w:val="left"/>
      <w:pPr>
        <w:ind w:left="851" w:hanging="851"/>
      </w:pPr>
      <w:rPr>
        <w:rFonts w:cs="Times New Roman" w:hint="default"/>
      </w:rPr>
    </w:lvl>
    <w:lvl w:ilvl="3">
      <w:start w:val="1"/>
      <w:numFmt w:val="decimal"/>
      <w:lvlText w:val="(%4)"/>
      <w:lvlJc w:val="left"/>
      <w:pPr>
        <w:ind w:left="851" w:hanging="851"/>
      </w:pPr>
      <w:rPr>
        <w:rFonts w:cs="Times New Roman" w:hint="default"/>
      </w:rPr>
    </w:lvl>
    <w:lvl w:ilvl="4">
      <w:start w:val="1"/>
      <w:numFmt w:val="lowerLetter"/>
      <w:lvlText w:val="(%5)"/>
      <w:lvlJc w:val="left"/>
      <w:pPr>
        <w:ind w:left="851" w:hanging="851"/>
      </w:pPr>
      <w:rPr>
        <w:rFonts w:cs="Times New Roman" w:hint="default"/>
      </w:rPr>
    </w:lvl>
    <w:lvl w:ilvl="5">
      <w:start w:val="1"/>
      <w:numFmt w:val="lowerRoman"/>
      <w:lvlText w:val="(%6)"/>
      <w:lvlJc w:val="left"/>
      <w:pPr>
        <w:ind w:left="851" w:hanging="851"/>
      </w:pPr>
      <w:rPr>
        <w:rFonts w:cs="Times New Roman" w:hint="default"/>
      </w:rPr>
    </w:lvl>
    <w:lvl w:ilvl="6">
      <w:start w:val="1"/>
      <w:numFmt w:val="decimal"/>
      <w:lvlText w:val="%7."/>
      <w:lvlJc w:val="left"/>
      <w:pPr>
        <w:ind w:left="851" w:hanging="851"/>
      </w:pPr>
      <w:rPr>
        <w:rFonts w:cs="Times New Roman" w:hint="default"/>
      </w:rPr>
    </w:lvl>
    <w:lvl w:ilvl="7">
      <w:start w:val="1"/>
      <w:numFmt w:val="lowerLetter"/>
      <w:lvlText w:val="%8."/>
      <w:lvlJc w:val="left"/>
      <w:pPr>
        <w:ind w:left="851" w:hanging="851"/>
      </w:pPr>
      <w:rPr>
        <w:rFonts w:cs="Times New Roman" w:hint="default"/>
      </w:rPr>
    </w:lvl>
    <w:lvl w:ilvl="8">
      <w:start w:val="1"/>
      <w:numFmt w:val="lowerRoman"/>
      <w:lvlText w:val="%9."/>
      <w:lvlJc w:val="left"/>
      <w:pPr>
        <w:ind w:left="851" w:hanging="851"/>
      </w:pPr>
      <w:rPr>
        <w:rFonts w:cs="Times New Roman" w:hint="default"/>
      </w:rPr>
    </w:lvl>
  </w:abstractNum>
  <w:abstractNum w:abstractNumId="1">
    <w:nsid w:val="0CCF0C75"/>
    <w:multiLevelType w:val="hybridMultilevel"/>
    <w:tmpl w:val="E19A5BF6"/>
    <w:lvl w:ilvl="0" w:tplc="B434D200">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1CF7596"/>
    <w:multiLevelType w:val="multilevel"/>
    <w:tmpl w:val="D1867A16"/>
    <w:numStyleLink w:val="Headings"/>
  </w:abstractNum>
  <w:abstractNum w:abstractNumId="3">
    <w:nsid w:val="12044C09"/>
    <w:multiLevelType w:val="multilevel"/>
    <w:tmpl w:val="019E5F6E"/>
    <w:numStyleLink w:val="Annexes"/>
  </w:abstractNum>
  <w:abstractNum w:abstractNumId="4">
    <w:nsid w:val="1F42617B"/>
    <w:multiLevelType w:val="multilevel"/>
    <w:tmpl w:val="CBE00D84"/>
    <w:lvl w:ilvl="0">
      <w:start w:val="1"/>
      <w:numFmt w:val="decimal"/>
      <w:lvlText w:val="%1"/>
      <w:lvlJc w:val="left"/>
      <w:pPr>
        <w:ind w:left="375" w:hanging="375"/>
      </w:pPr>
      <w:rPr>
        <w:rFonts w:cs="Times New Roman" w:hint="default"/>
      </w:rPr>
    </w:lvl>
    <w:lvl w:ilvl="1">
      <w:start w:val="25"/>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5">
    <w:nsid w:val="223C1A84"/>
    <w:multiLevelType w:val="hybridMultilevel"/>
    <w:tmpl w:val="F9D03D16"/>
    <w:lvl w:ilvl="0" w:tplc="B56ED650">
      <w:start w:val="1"/>
      <w:numFmt w:val="decimal"/>
      <w:pStyle w:val="Numberlist"/>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2943ADD"/>
    <w:multiLevelType w:val="multilevel"/>
    <w:tmpl w:val="019E5F6E"/>
    <w:numStyleLink w:val="Annexes"/>
  </w:abstractNum>
  <w:abstractNum w:abstractNumId="7">
    <w:nsid w:val="2AE12EE2"/>
    <w:multiLevelType w:val="hybridMultilevel"/>
    <w:tmpl w:val="92C41402"/>
    <w:lvl w:ilvl="0" w:tplc="06F424DC">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634CA"/>
    <w:multiLevelType w:val="multilevel"/>
    <w:tmpl w:val="701C449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3C7E7698"/>
    <w:multiLevelType w:val="multilevel"/>
    <w:tmpl w:val="D8526CF4"/>
    <w:lvl w:ilvl="0">
      <w:start w:val="1"/>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0">
    <w:nsid w:val="46F73379"/>
    <w:multiLevelType w:val="multilevel"/>
    <w:tmpl w:val="019E5F6E"/>
    <w:numStyleLink w:val="Annexes"/>
  </w:abstractNum>
  <w:abstractNum w:abstractNumId="11">
    <w:nsid w:val="49DF2BD7"/>
    <w:multiLevelType w:val="multilevel"/>
    <w:tmpl w:val="06E00952"/>
    <w:lvl w:ilvl="0">
      <w:start w:val="1"/>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2">
    <w:nsid w:val="59794EF7"/>
    <w:multiLevelType w:val="hybridMultilevel"/>
    <w:tmpl w:val="3C8A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D622DC"/>
    <w:multiLevelType w:val="multilevel"/>
    <w:tmpl w:val="019E5F6E"/>
    <w:numStyleLink w:val="Annexes"/>
  </w:abstractNum>
  <w:abstractNum w:abstractNumId="14">
    <w:nsid w:val="5E117C17"/>
    <w:multiLevelType w:val="hybridMultilevel"/>
    <w:tmpl w:val="4DA04A80"/>
    <w:lvl w:ilvl="0" w:tplc="06D8DAC4">
      <w:start w:val="1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FF2151C"/>
    <w:multiLevelType w:val="multilevel"/>
    <w:tmpl w:val="019E5F6E"/>
    <w:numStyleLink w:val="Annexes"/>
  </w:abstractNum>
  <w:abstractNum w:abstractNumId="16">
    <w:nsid w:val="6DF3550B"/>
    <w:multiLevelType w:val="multilevel"/>
    <w:tmpl w:val="D1867A16"/>
    <w:numStyleLink w:val="Headings"/>
  </w:abstractNum>
  <w:abstractNum w:abstractNumId="17">
    <w:nsid w:val="724E5BF8"/>
    <w:multiLevelType w:val="multilevel"/>
    <w:tmpl w:val="019E5F6E"/>
    <w:styleLink w:val="Annexes"/>
    <w:lvl w:ilvl="0">
      <w:start w:val="1"/>
      <w:numFmt w:val="upperLetter"/>
      <w:pStyle w:val="Annexe1"/>
      <w:lvlText w:val="%1"/>
      <w:lvlJc w:val="left"/>
      <w:pPr>
        <w:ind w:left="851" w:hanging="851"/>
      </w:pPr>
      <w:rPr>
        <w:rFonts w:cs="Times New Roman" w:hint="default"/>
      </w:rPr>
    </w:lvl>
    <w:lvl w:ilvl="1">
      <w:start w:val="1"/>
      <w:numFmt w:val="decimal"/>
      <w:pStyle w:val="Annexe2"/>
      <w:lvlText w:val="%1.%2"/>
      <w:lvlJc w:val="left"/>
      <w:pPr>
        <w:ind w:left="851" w:hanging="851"/>
      </w:pPr>
      <w:rPr>
        <w:rFonts w:cs="Times New Roman" w:hint="default"/>
      </w:rPr>
    </w:lvl>
    <w:lvl w:ilvl="2">
      <w:start w:val="1"/>
      <w:numFmt w:val="decimal"/>
      <w:pStyle w:val="Annexe3"/>
      <w:lvlText w:val="%1.%2.%3"/>
      <w:lvlJc w:val="left"/>
      <w:pPr>
        <w:ind w:left="851" w:hanging="851"/>
      </w:pPr>
      <w:rPr>
        <w:rFonts w:cs="Times New Roman" w:hint="default"/>
      </w:rPr>
    </w:lvl>
    <w:lvl w:ilvl="3">
      <w:start w:val="1"/>
      <w:numFmt w:val="decimal"/>
      <w:lvlText w:val="(%4)"/>
      <w:lvlJc w:val="left"/>
      <w:pPr>
        <w:ind w:left="851" w:hanging="851"/>
      </w:pPr>
      <w:rPr>
        <w:rFonts w:cs="Times New Roman" w:hint="default"/>
      </w:rPr>
    </w:lvl>
    <w:lvl w:ilvl="4">
      <w:start w:val="1"/>
      <w:numFmt w:val="lowerLetter"/>
      <w:lvlText w:val="(%5)"/>
      <w:lvlJc w:val="left"/>
      <w:pPr>
        <w:ind w:left="851" w:hanging="851"/>
      </w:pPr>
      <w:rPr>
        <w:rFonts w:cs="Times New Roman" w:hint="default"/>
      </w:rPr>
    </w:lvl>
    <w:lvl w:ilvl="5">
      <w:start w:val="1"/>
      <w:numFmt w:val="lowerRoman"/>
      <w:lvlText w:val="(%6)"/>
      <w:lvlJc w:val="left"/>
      <w:pPr>
        <w:ind w:left="851" w:hanging="851"/>
      </w:pPr>
      <w:rPr>
        <w:rFonts w:cs="Times New Roman" w:hint="default"/>
      </w:rPr>
    </w:lvl>
    <w:lvl w:ilvl="6">
      <w:start w:val="1"/>
      <w:numFmt w:val="decimal"/>
      <w:lvlText w:val="%7."/>
      <w:lvlJc w:val="left"/>
      <w:pPr>
        <w:ind w:left="851" w:hanging="851"/>
      </w:pPr>
      <w:rPr>
        <w:rFonts w:cs="Times New Roman" w:hint="default"/>
      </w:rPr>
    </w:lvl>
    <w:lvl w:ilvl="7">
      <w:start w:val="1"/>
      <w:numFmt w:val="lowerLetter"/>
      <w:lvlText w:val="%8."/>
      <w:lvlJc w:val="left"/>
      <w:pPr>
        <w:ind w:left="851" w:hanging="851"/>
      </w:pPr>
      <w:rPr>
        <w:rFonts w:cs="Times New Roman" w:hint="default"/>
      </w:rPr>
    </w:lvl>
    <w:lvl w:ilvl="8">
      <w:start w:val="1"/>
      <w:numFmt w:val="lowerRoman"/>
      <w:lvlText w:val="%9."/>
      <w:lvlJc w:val="left"/>
      <w:pPr>
        <w:ind w:left="851" w:hanging="851"/>
      </w:pPr>
      <w:rPr>
        <w:rFonts w:cs="Times New Roman" w:hint="default"/>
      </w:rPr>
    </w:lvl>
  </w:abstractNum>
  <w:abstractNum w:abstractNumId="18">
    <w:nsid w:val="732C4207"/>
    <w:multiLevelType w:val="hybridMultilevel"/>
    <w:tmpl w:val="9EB02FD6"/>
    <w:lvl w:ilvl="0" w:tplc="409E5E2E">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3D6269A"/>
    <w:multiLevelType w:val="multilevel"/>
    <w:tmpl w:val="91FAA7DE"/>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65D233C"/>
    <w:multiLevelType w:val="hybridMultilevel"/>
    <w:tmpl w:val="FF7A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273DAB"/>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2"/>
  </w:num>
  <w:num w:numId="2">
    <w:abstractNumId w:val="7"/>
  </w:num>
  <w:num w:numId="3">
    <w:abstractNumId w:val="5"/>
  </w:num>
  <w:num w:numId="4">
    <w:abstractNumId w:val="8"/>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6"/>
  </w:num>
  <w:num w:numId="9">
    <w:abstractNumId w:val="15"/>
  </w:num>
  <w:num w:numId="10">
    <w:abstractNumId w:val="3"/>
  </w:num>
  <w:num w:numId="11">
    <w:abstractNumId w:val="10"/>
  </w:num>
  <w:num w:numId="12">
    <w:abstractNumId w:val="13"/>
  </w:num>
  <w:num w:numId="13">
    <w:abstractNumId w:val="21"/>
  </w:num>
  <w:num w:numId="14">
    <w:abstractNumId w:val="0"/>
  </w:num>
  <w:num w:numId="15">
    <w:abstractNumId w:val="16"/>
  </w:num>
  <w:num w:numId="16">
    <w:abstractNumId w:val="2"/>
  </w:num>
  <w:num w:numId="17">
    <w:abstractNumId w:val="4"/>
  </w:num>
  <w:num w:numId="18">
    <w:abstractNumId w:val="11"/>
  </w:num>
  <w:num w:numId="19">
    <w:abstractNumId w:val="18"/>
  </w:num>
  <w:num w:numId="20">
    <w:abstractNumId w:val="14"/>
  </w:num>
  <w:num w:numId="21">
    <w:abstractNumId w:val="9"/>
  </w:num>
  <w:num w:numId="22">
    <w:abstractNumId w:val="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402C"/>
    <w:rsid w:val="0000341C"/>
    <w:rsid w:val="00026812"/>
    <w:rsid w:val="00034239"/>
    <w:rsid w:val="000B7919"/>
    <w:rsid w:val="000E1071"/>
    <w:rsid w:val="000F0CE3"/>
    <w:rsid w:val="001300A3"/>
    <w:rsid w:val="00131FBA"/>
    <w:rsid w:val="00192732"/>
    <w:rsid w:val="001950BE"/>
    <w:rsid w:val="001C2247"/>
    <w:rsid w:val="00232321"/>
    <w:rsid w:val="00240500"/>
    <w:rsid w:val="00255FF0"/>
    <w:rsid w:val="002645A9"/>
    <w:rsid w:val="002752D1"/>
    <w:rsid w:val="002818FE"/>
    <w:rsid w:val="00297767"/>
    <w:rsid w:val="00300E4D"/>
    <w:rsid w:val="003127DF"/>
    <w:rsid w:val="00356AB9"/>
    <w:rsid w:val="0042130B"/>
    <w:rsid w:val="00425C2D"/>
    <w:rsid w:val="004346D8"/>
    <w:rsid w:val="00454590"/>
    <w:rsid w:val="00462911"/>
    <w:rsid w:val="004C1FFA"/>
    <w:rsid w:val="004D1756"/>
    <w:rsid w:val="004F1EE1"/>
    <w:rsid w:val="004F63E4"/>
    <w:rsid w:val="00545B81"/>
    <w:rsid w:val="00550838"/>
    <w:rsid w:val="005A3D3A"/>
    <w:rsid w:val="00614C42"/>
    <w:rsid w:val="006175AC"/>
    <w:rsid w:val="00627966"/>
    <w:rsid w:val="00644C0A"/>
    <w:rsid w:val="006A56B1"/>
    <w:rsid w:val="006B2AAB"/>
    <w:rsid w:val="006E4677"/>
    <w:rsid w:val="00725528"/>
    <w:rsid w:val="007645F3"/>
    <w:rsid w:val="007B639D"/>
    <w:rsid w:val="007C6F39"/>
    <w:rsid w:val="007D06B1"/>
    <w:rsid w:val="007D5040"/>
    <w:rsid w:val="0080172D"/>
    <w:rsid w:val="00816322"/>
    <w:rsid w:val="008427A3"/>
    <w:rsid w:val="008516BF"/>
    <w:rsid w:val="00854D51"/>
    <w:rsid w:val="0087212A"/>
    <w:rsid w:val="00897FBF"/>
    <w:rsid w:val="008A1078"/>
    <w:rsid w:val="008A3B57"/>
    <w:rsid w:val="0090635F"/>
    <w:rsid w:val="00993E65"/>
    <w:rsid w:val="009A3376"/>
    <w:rsid w:val="009F736E"/>
    <w:rsid w:val="00A3523A"/>
    <w:rsid w:val="00A35398"/>
    <w:rsid w:val="00A95121"/>
    <w:rsid w:val="00AB2729"/>
    <w:rsid w:val="00AB2945"/>
    <w:rsid w:val="00B0039B"/>
    <w:rsid w:val="00B05672"/>
    <w:rsid w:val="00B47B8A"/>
    <w:rsid w:val="00B523C4"/>
    <w:rsid w:val="00C32236"/>
    <w:rsid w:val="00C92452"/>
    <w:rsid w:val="00CC24F9"/>
    <w:rsid w:val="00D27173"/>
    <w:rsid w:val="00D35160"/>
    <w:rsid w:val="00D476C3"/>
    <w:rsid w:val="00D47BB8"/>
    <w:rsid w:val="00D53845"/>
    <w:rsid w:val="00D53F47"/>
    <w:rsid w:val="00D86B85"/>
    <w:rsid w:val="00DA04F1"/>
    <w:rsid w:val="00DE3DF7"/>
    <w:rsid w:val="00DE733E"/>
    <w:rsid w:val="00DF34E2"/>
    <w:rsid w:val="00E1402C"/>
    <w:rsid w:val="00EC38D1"/>
    <w:rsid w:val="00EC637A"/>
    <w:rsid w:val="00EE3D0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6BF"/>
    <w:pPr>
      <w:spacing w:before="240"/>
    </w:pPr>
    <w:rPr>
      <w:sz w:val="20"/>
      <w:szCs w:val="20"/>
      <w:lang w:eastAsia="en-US"/>
    </w:rPr>
  </w:style>
  <w:style w:type="paragraph" w:styleId="Heading1">
    <w:name w:val="heading 1"/>
    <w:basedOn w:val="Normal"/>
    <w:next w:val="Normal"/>
    <w:link w:val="Heading1Char"/>
    <w:uiPriority w:val="99"/>
    <w:qFormat/>
    <w:rsid w:val="00B05672"/>
    <w:pPr>
      <w:keepNext/>
      <w:numPr>
        <w:numId w:val="16"/>
      </w:numPr>
      <w:tabs>
        <w:tab w:val="left" w:pos="851"/>
      </w:tabs>
      <w:spacing w:before="480"/>
      <w:outlineLvl w:val="0"/>
    </w:pPr>
    <w:rPr>
      <w:rFonts w:eastAsia="Times New Roman"/>
      <w:b/>
      <w:bCs/>
      <w:sz w:val="36"/>
      <w:szCs w:val="28"/>
    </w:rPr>
  </w:style>
  <w:style w:type="paragraph" w:styleId="Heading2">
    <w:name w:val="heading 2"/>
    <w:basedOn w:val="Heading1"/>
    <w:next w:val="Normal"/>
    <w:link w:val="Heading2Char"/>
    <w:uiPriority w:val="99"/>
    <w:qFormat/>
    <w:rsid w:val="002645A9"/>
    <w:pPr>
      <w:numPr>
        <w:ilvl w:val="1"/>
      </w:numPr>
      <w:spacing w:before="360"/>
      <w:outlineLvl w:val="1"/>
    </w:pPr>
    <w:rPr>
      <w:bCs w:val="0"/>
      <w:sz w:val="28"/>
      <w:szCs w:val="26"/>
    </w:rPr>
  </w:style>
  <w:style w:type="paragraph" w:styleId="Heading3">
    <w:name w:val="heading 3"/>
    <w:basedOn w:val="Heading2"/>
    <w:next w:val="Normal"/>
    <w:link w:val="Heading3Char"/>
    <w:uiPriority w:val="99"/>
    <w:qFormat/>
    <w:rsid w:val="002645A9"/>
    <w:pPr>
      <w:numPr>
        <w:ilvl w:val="2"/>
      </w:numPr>
      <w:outlineLvl w:val="2"/>
    </w:pPr>
    <w:rPr>
      <w:bCs/>
      <w:sz w:val="24"/>
    </w:rPr>
  </w:style>
  <w:style w:type="paragraph" w:styleId="Heading4">
    <w:name w:val="heading 4"/>
    <w:basedOn w:val="Normal"/>
    <w:next w:val="Normal"/>
    <w:link w:val="Heading4Char"/>
    <w:uiPriority w:val="99"/>
    <w:qFormat/>
    <w:rsid w:val="00854D51"/>
    <w:pPr>
      <w:keepNext/>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854D51"/>
    <w:pPr>
      <w:keepNext/>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854D51"/>
    <w:pPr>
      <w:keepNext/>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854D51"/>
    <w:pPr>
      <w:keepNext/>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854D51"/>
    <w:pPr>
      <w:keepNext/>
      <w:spacing w:before="200"/>
      <w:outlineLvl w:val="7"/>
    </w:pPr>
    <w:rPr>
      <w:rFonts w:ascii="Cambria" w:eastAsia="Times New Roman" w:hAnsi="Cambria"/>
      <w:color w:val="4F81BD"/>
    </w:rPr>
  </w:style>
  <w:style w:type="paragraph" w:styleId="Heading9">
    <w:name w:val="heading 9"/>
    <w:basedOn w:val="Normal"/>
    <w:next w:val="Normal"/>
    <w:link w:val="Heading9Char"/>
    <w:uiPriority w:val="99"/>
    <w:qFormat/>
    <w:rsid w:val="00854D51"/>
    <w:pPr>
      <w:keepNext/>
      <w:spacing w:before="200"/>
      <w:outlineLvl w:val="8"/>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1EE1"/>
    <w:rPr>
      <w:rFonts w:eastAsia="Times New Roman"/>
      <w:b/>
      <w:sz w:val="28"/>
    </w:rPr>
  </w:style>
  <w:style w:type="character" w:customStyle="1" w:styleId="Heading2Char">
    <w:name w:val="Heading 2 Char"/>
    <w:basedOn w:val="DefaultParagraphFont"/>
    <w:link w:val="Heading2"/>
    <w:uiPriority w:val="99"/>
    <w:locked/>
    <w:rsid w:val="004F1EE1"/>
    <w:rPr>
      <w:rFonts w:eastAsia="Times New Roman"/>
      <w:b/>
      <w:sz w:val="26"/>
    </w:rPr>
  </w:style>
  <w:style w:type="character" w:customStyle="1" w:styleId="Heading3Char">
    <w:name w:val="Heading 3 Char"/>
    <w:basedOn w:val="DefaultParagraphFont"/>
    <w:link w:val="Heading3"/>
    <w:uiPriority w:val="99"/>
    <w:locked/>
    <w:rsid w:val="004F1EE1"/>
    <w:rPr>
      <w:rFonts w:eastAsia="Times New Roman"/>
      <w:b/>
      <w:sz w:val="26"/>
    </w:rPr>
  </w:style>
  <w:style w:type="character" w:customStyle="1" w:styleId="Heading4Char">
    <w:name w:val="Heading 4 Char"/>
    <w:basedOn w:val="DefaultParagraphFont"/>
    <w:link w:val="Heading4"/>
    <w:uiPriority w:val="99"/>
    <w:semiHidden/>
    <w:locked/>
    <w:rsid w:val="003127DF"/>
    <w:rPr>
      <w:rFonts w:ascii="Cambria" w:hAnsi="Cambria"/>
      <w:b/>
      <w:i/>
      <w:color w:val="4F81BD"/>
    </w:rPr>
  </w:style>
  <w:style w:type="character" w:customStyle="1" w:styleId="Heading5Char">
    <w:name w:val="Heading 5 Char"/>
    <w:basedOn w:val="DefaultParagraphFont"/>
    <w:link w:val="Heading5"/>
    <w:uiPriority w:val="99"/>
    <w:semiHidden/>
    <w:locked/>
    <w:rsid w:val="003127DF"/>
    <w:rPr>
      <w:rFonts w:ascii="Cambria" w:hAnsi="Cambria"/>
      <w:color w:val="243F60"/>
    </w:rPr>
  </w:style>
  <w:style w:type="character" w:customStyle="1" w:styleId="Heading6Char">
    <w:name w:val="Heading 6 Char"/>
    <w:basedOn w:val="DefaultParagraphFont"/>
    <w:link w:val="Heading6"/>
    <w:uiPriority w:val="99"/>
    <w:semiHidden/>
    <w:locked/>
    <w:rsid w:val="003127DF"/>
    <w:rPr>
      <w:rFonts w:ascii="Cambria" w:hAnsi="Cambria"/>
      <w:i/>
      <w:color w:val="243F60"/>
    </w:rPr>
  </w:style>
  <w:style w:type="character" w:customStyle="1" w:styleId="Heading7Char">
    <w:name w:val="Heading 7 Char"/>
    <w:basedOn w:val="DefaultParagraphFont"/>
    <w:link w:val="Heading7"/>
    <w:uiPriority w:val="99"/>
    <w:semiHidden/>
    <w:locked/>
    <w:rsid w:val="003127DF"/>
    <w:rPr>
      <w:rFonts w:ascii="Cambria" w:hAnsi="Cambria"/>
      <w:i/>
      <w:color w:val="404040"/>
    </w:rPr>
  </w:style>
  <w:style w:type="character" w:customStyle="1" w:styleId="Heading8Char">
    <w:name w:val="Heading 8 Char"/>
    <w:basedOn w:val="DefaultParagraphFont"/>
    <w:link w:val="Heading8"/>
    <w:uiPriority w:val="99"/>
    <w:semiHidden/>
    <w:locked/>
    <w:rsid w:val="003127DF"/>
    <w:rPr>
      <w:rFonts w:ascii="Cambria" w:hAnsi="Cambria"/>
      <w:color w:val="4F81BD"/>
    </w:rPr>
  </w:style>
  <w:style w:type="character" w:customStyle="1" w:styleId="Heading9Char">
    <w:name w:val="Heading 9 Char"/>
    <w:basedOn w:val="DefaultParagraphFont"/>
    <w:link w:val="Heading9"/>
    <w:uiPriority w:val="99"/>
    <w:semiHidden/>
    <w:locked/>
    <w:rsid w:val="003127DF"/>
    <w:rPr>
      <w:rFonts w:ascii="Cambria" w:hAnsi="Cambria"/>
      <w:i/>
      <w:color w:val="404040"/>
    </w:rPr>
  </w:style>
  <w:style w:type="paragraph" w:styleId="Title">
    <w:name w:val="Title"/>
    <w:basedOn w:val="Normal"/>
    <w:next w:val="Normal"/>
    <w:link w:val="TitleChar"/>
    <w:uiPriority w:val="99"/>
    <w:qFormat/>
    <w:rsid w:val="00993E65"/>
    <w:pPr>
      <w:spacing w:before="1320"/>
      <w:contextualSpacing/>
      <w:outlineLvl w:val="0"/>
    </w:pPr>
    <w:rPr>
      <w:rFonts w:eastAsia="Times New Roman"/>
      <w:spacing w:val="5"/>
      <w:kern w:val="28"/>
      <w:sz w:val="48"/>
      <w:szCs w:val="52"/>
    </w:rPr>
  </w:style>
  <w:style w:type="character" w:customStyle="1" w:styleId="TitleChar">
    <w:name w:val="Title Char"/>
    <w:basedOn w:val="DefaultParagraphFont"/>
    <w:link w:val="Title"/>
    <w:uiPriority w:val="99"/>
    <w:locked/>
    <w:rsid w:val="004F1EE1"/>
    <w:rPr>
      <w:rFonts w:eastAsia="Times New Roman"/>
      <w:spacing w:val="5"/>
      <w:kern w:val="28"/>
      <w:sz w:val="52"/>
    </w:rPr>
  </w:style>
  <w:style w:type="paragraph" w:styleId="Subtitle">
    <w:name w:val="Subtitle"/>
    <w:basedOn w:val="Normal"/>
    <w:next w:val="Normal"/>
    <w:link w:val="SubtitleChar"/>
    <w:uiPriority w:val="99"/>
    <w:qFormat/>
    <w:rsid w:val="00854D51"/>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semiHidden/>
    <w:locked/>
    <w:rsid w:val="003127DF"/>
    <w:rPr>
      <w:rFonts w:ascii="Cambria" w:hAnsi="Cambria"/>
      <w:i/>
      <w:color w:val="4F81BD"/>
      <w:spacing w:val="15"/>
      <w:sz w:val="24"/>
    </w:rPr>
  </w:style>
  <w:style w:type="character" w:styleId="IntenseEmphasis">
    <w:name w:val="Intense Emphasis"/>
    <w:basedOn w:val="DefaultParagraphFont"/>
    <w:uiPriority w:val="99"/>
    <w:qFormat/>
    <w:rsid w:val="00854D51"/>
    <w:rPr>
      <w:b/>
      <w:i/>
      <w:color w:val="4F81BD"/>
    </w:rPr>
  </w:style>
  <w:style w:type="paragraph" w:styleId="Quote">
    <w:name w:val="Quote"/>
    <w:basedOn w:val="Normal"/>
    <w:next w:val="Normal"/>
    <w:link w:val="QuoteChar"/>
    <w:uiPriority w:val="99"/>
    <w:qFormat/>
    <w:rsid w:val="00854D51"/>
    <w:rPr>
      <w:i/>
      <w:iCs/>
      <w:color w:val="000000"/>
    </w:rPr>
  </w:style>
  <w:style w:type="character" w:customStyle="1" w:styleId="QuoteChar">
    <w:name w:val="Quote Char"/>
    <w:basedOn w:val="DefaultParagraphFont"/>
    <w:link w:val="Quote"/>
    <w:uiPriority w:val="99"/>
    <w:semiHidden/>
    <w:locked/>
    <w:rsid w:val="003127DF"/>
    <w:rPr>
      <w:i/>
      <w:color w:val="000000"/>
    </w:rPr>
  </w:style>
  <w:style w:type="paragraph" w:styleId="Caption">
    <w:name w:val="caption"/>
    <w:basedOn w:val="Normal"/>
    <w:next w:val="Normal"/>
    <w:uiPriority w:val="99"/>
    <w:qFormat/>
    <w:rsid w:val="00854D51"/>
    <w:rPr>
      <w:b/>
      <w:bCs/>
      <w:color w:val="4F81BD"/>
      <w:sz w:val="18"/>
      <w:szCs w:val="18"/>
    </w:rPr>
  </w:style>
  <w:style w:type="character" w:styleId="Strong">
    <w:name w:val="Strong"/>
    <w:basedOn w:val="DefaultParagraphFont"/>
    <w:uiPriority w:val="99"/>
    <w:qFormat/>
    <w:rsid w:val="00854D51"/>
    <w:rPr>
      <w:rFonts w:cs="Times New Roman"/>
      <w:b/>
    </w:rPr>
  </w:style>
  <w:style w:type="character" w:styleId="Emphasis">
    <w:name w:val="Emphasis"/>
    <w:basedOn w:val="DefaultParagraphFont"/>
    <w:uiPriority w:val="99"/>
    <w:qFormat/>
    <w:rsid w:val="00854D51"/>
    <w:rPr>
      <w:rFonts w:cs="Times New Roman"/>
      <w:i/>
    </w:rPr>
  </w:style>
  <w:style w:type="paragraph" w:styleId="NoSpacing">
    <w:name w:val="No Spacing"/>
    <w:link w:val="NoSpacingChar"/>
    <w:uiPriority w:val="99"/>
    <w:qFormat/>
    <w:rsid w:val="00854D51"/>
    <w:rPr>
      <w:sz w:val="20"/>
      <w:szCs w:val="20"/>
      <w:lang w:eastAsia="en-US"/>
    </w:rPr>
  </w:style>
  <w:style w:type="character" w:customStyle="1" w:styleId="NoSpacingChar">
    <w:name w:val="No Spacing Char"/>
    <w:basedOn w:val="DefaultParagraphFont"/>
    <w:link w:val="NoSpacing"/>
    <w:uiPriority w:val="99"/>
    <w:semiHidden/>
    <w:locked/>
    <w:rsid w:val="003127DF"/>
    <w:rPr>
      <w:rFonts w:cs="Times New Roman"/>
      <w:lang w:val="en-GB" w:eastAsia="en-US" w:bidi="ar-SA"/>
    </w:rPr>
  </w:style>
  <w:style w:type="paragraph" w:styleId="ListParagraph">
    <w:name w:val="List Paragraph"/>
    <w:basedOn w:val="Normal"/>
    <w:uiPriority w:val="99"/>
    <w:qFormat/>
    <w:rsid w:val="00854D51"/>
    <w:pPr>
      <w:ind w:left="720"/>
      <w:contextualSpacing/>
    </w:pPr>
  </w:style>
  <w:style w:type="paragraph" w:styleId="IntenseQuote">
    <w:name w:val="Intense Quote"/>
    <w:basedOn w:val="Normal"/>
    <w:next w:val="Normal"/>
    <w:link w:val="IntenseQuoteChar"/>
    <w:uiPriority w:val="99"/>
    <w:qFormat/>
    <w:rsid w:val="00854D5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semiHidden/>
    <w:locked/>
    <w:rsid w:val="003127DF"/>
    <w:rPr>
      <w:b/>
      <w:i/>
      <w:color w:val="4F81BD"/>
    </w:rPr>
  </w:style>
  <w:style w:type="character" w:styleId="SubtleEmphasis">
    <w:name w:val="Subtle Emphasis"/>
    <w:basedOn w:val="DefaultParagraphFont"/>
    <w:uiPriority w:val="99"/>
    <w:qFormat/>
    <w:rsid w:val="00854D51"/>
    <w:rPr>
      <w:i/>
      <w:color w:val="808080"/>
    </w:rPr>
  </w:style>
  <w:style w:type="character" w:styleId="SubtleReference">
    <w:name w:val="Subtle Reference"/>
    <w:basedOn w:val="DefaultParagraphFont"/>
    <w:uiPriority w:val="99"/>
    <w:qFormat/>
    <w:rsid w:val="00854D51"/>
    <w:rPr>
      <w:smallCaps/>
      <w:color w:val="C0504D"/>
      <w:u w:val="single"/>
    </w:rPr>
  </w:style>
  <w:style w:type="character" w:styleId="IntenseReference">
    <w:name w:val="Intense Reference"/>
    <w:basedOn w:val="DefaultParagraphFont"/>
    <w:uiPriority w:val="99"/>
    <w:qFormat/>
    <w:rsid w:val="00854D51"/>
    <w:rPr>
      <w:b/>
      <w:smallCaps/>
      <w:color w:val="C0504D"/>
      <w:spacing w:val="5"/>
      <w:u w:val="single"/>
    </w:rPr>
  </w:style>
  <w:style w:type="character" w:styleId="BookTitle">
    <w:name w:val="Book Title"/>
    <w:basedOn w:val="DefaultParagraphFont"/>
    <w:uiPriority w:val="99"/>
    <w:qFormat/>
    <w:rsid w:val="00854D51"/>
    <w:rPr>
      <w:b/>
      <w:smallCaps/>
      <w:spacing w:val="5"/>
    </w:rPr>
  </w:style>
  <w:style w:type="paragraph" w:styleId="TOCHeading">
    <w:name w:val="TOC Heading"/>
    <w:basedOn w:val="Heading1"/>
    <w:next w:val="Normal"/>
    <w:uiPriority w:val="99"/>
    <w:qFormat/>
    <w:rsid w:val="00854D51"/>
    <w:pPr>
      <w:outlineLvl w:val="9"/>
    </w:pPr>
  </w:style>
  <w:style w:type="table" w:styleId="TableGrid">
    <w:name w:val="Table Grid"/>
    <w:basedOn w:val="TableNormal"/>
    <w:uiPriority w:val="99"/>
    <w:rsid w:val="008427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8427A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NormalIndent">
    <w:name w:val="Normal Indent"/>
    <w:basedOn w:val="Normal"/>
    <w:uiPriority w:val="99"/>
    <w:rsid w:val="00D27173"/>
    <w:pPr>
      <w:ind w:left="851"/>
    </w:pPr>
  </w:style>
  <w:style w:type="paragraph" w:customStyle="1" w:styleId="Bullets">
    <w:name w:val="Bullets"/>
    <w:basedOn w:val="Normal"/>
    <w:uiPriority w:val="99"/>
    <w:rsid w:val="0090635F"/>
    <w:pPr>
      <w:numPr>
        <w:numId w:val="2"/>
      </w:numPr>
      <w:spacing w:before="120"/>
      <w:ind w:left="426" w:hanging="426"/>
    </w:pPr>
  </w:style>
  <w:style w:type="paragraph" w:customStyle="1" w:styleId="Bulletsindent">
    <w:name w:val="Bullets indent"/>
    <w:basedOn w:val="Bullets"/>
    <w:uiPriority w:val="99"/>
    <w:rsid w:val="00C32236"/>
    <w:pPr>
      <w:tabs>
        <w:tab w:val="left" w:pos="851"/>
      </w:tabs>
      <w:ind w:left="850" w:hanging="425"/>
    </w:pPr>
  </w:style>
  <w:style w:type="paragraph" w:customStyle="1" w:styleId="Numberlist">
    <w:name w:val="Number list"/>
    <w:basedOn w:val="Normal"/>
    <w:uiPriority w:val="99"/>
    <w:rsid w:val="00C32236"/>
    <w:pPr>
      <w:numPr>
        <w:numId w:val="3"/>
      </w:numPr>
      <w:tabs>
        <w:tab w:val="left" w:pos="425"/>
      </w:tabs>
      <w:spacing w:before="120"/>
      <w:ind w:left="425" w:hanging="425"/>
    </w:pPr>
  </w:style>
  <w:style w:type="paragraph" w:customStyle="1" w:styleId="Coding">
    <w:name w:val="Coding"/>
    <w:basedOn w:val="Normal"/>
    <w:uiPriority w:val="99"/>
    <w:rsid w:val="002645A9"/>
    <w:rPr>
      <w:rFonts w:ascii="Courier New" w:hAnsi="Courier New"/>
      <w:b/>
      <w:spacing w:val="-10"/>
    </w:rPr>
  </w:style>
  <w:style w:type="character" w:styleId="Hyperlink">
    <w:name w:val="Hyperlink"/>
    <w:basedOn w:val="DefaultParagraphFont"/>
    <w:uiPriority w:val="99"/>
    <w:rsid w:val="004F63E4"/>
    <w:rPr>
      <w:rFonts w:ascii="Arial" w:hAnsi="Arial" w:cs="Times New Roman"/>
      <w:color w:val="0000FF"/>
      <w:sz w:val="20"/>
      <w:u w:val="none"/>
    </w:rPr>
  </w:style>
  <w:style w:type="paragraph" w:styleId="Footer">
    <w:name w:val="footer"/>
    <w:basedOn w:val="Normal"/>
    <w:link w:val="FooterChar"/>
    <w:uiPriority w:val="99"/>
    <w:rsid w:val="00454590"/>
    <w:pPr>
      <w:tabs>
        <w:tab w:val="center" w:pos="4150"/>
        <w:tab w:val="right" w:pos="8307"/>
      </w:tabs>
      <w:jc w:val="right"/>
    </w:pPr>
    <w:rPr>
      <w:sz w:val="18"/>
    </w:rPr>
  </w:style>
  <w:style w:type="character" w:customStyle="1" w:styleId="FooterChar">
    <w:name w:val="Footer Char"/>
    <w:basedOn w:val="DefaultParagraphFont"/>
    <w:link w:val="Footer"/>
    <w:uiPriority w:val="99"/>
    <w:locked/>
    <w:rsid w:val="003127DF"/>
    <w:rPr>
      <w:sz w:val="18"/>
    </w:rPr>
  </w:style>
  <w:style w:type="paragraph" w:styleId="Header">
    <w:name w:val="header"/>
    <w:basedOn w:val="Normal"/>
    <w:link w:val="HeaderChar"/>
    <w:uiPriority w:val="99"/>
    <w:rsid w:val="00D47BB8"/>
    <w:pPr>
      <w:tabs>
        <w:tab w:val="right" w:pos="9072"/>
      </w:tabs>
    </w:pPr>
    <w:rPr>
      <w:sz w:val="18"/>
    </w:rPr>
  </w:style>
  <w:style w:type="character" w:customStyle="1" w:styleId="HeaderChar">
    <w:name w:val="Header Char"/>
    <w:basedOn w:val="DefaultParagraphFont"/>
    <w:link w:val="Header"/>
    <w:uiPriority w:val="99"/>
    <w:locked/>
    <w:rsid w:val="003127DF"/>
    <w:rPr>
      <w:sz w:val="18"/>
    </w:rPr>
  </w:style>
  <w:style w:type="paragraph" w:customStyle="1" w:styleId="Group">
    <w:name w:val="Group"/>
    <w:basedOn w:val="Normal"/>
    <w:next w:val="Normal"/>
    <w:uiPriority w:val="99"/>
    <w:rsid w:val="00C92452"/>
    <w:pPr>
      <w:spacing w:before="2400"/>
    </w:pPr>
    <w:rPr>
      <w:sz w:val="36"/>
    </w:rPr>
  </w:style>
  <w:style w:type="paragraph" w:customStyle="1" w:styleId="Protectivemarking">
    <w:name w:val="Protective marking"/>
    <w:basedOn w:val="Normal"/>
    <w:next w:val="Normal"/>
    <w:uiPriority w:val="99"/>
    <w:rsid w:val="00D47BB8"/>
    <w:rPr>
      <w:b/>
      <w:sz w:val="28"/>
    </w:rPr>
  </w:style>
  <w:style w:type="paragraph" w:customStyle="1" w:styleId="Type">
    <w:name w:val="Type"/>
    <w:basedOn w:val="Normal"/>
    <w:next w:val="Normal"/>
    <w:uiPriority w:val="99"/>
    <w:rsid w:val="00C92452"/>
    <w:rPr>
      <w:sz w:val="36"/>
    </w:rPr>
  </w:style>
  <w:style w:type="paragraph" w:customStyle="1" w:styleId="Annexe1">
    <w:name w:val="Annexe 1"/>
    <w:basedOn w:val="Heading1"/>
    <w:next w:val="Normal"/>
    <w:uiPriority w:val="99"/>
    <w:rsid w:val="00356AB9"/>
    <w:pPr>
      <w:pageBreakBefore/>
      <w:numPr>
        <w:numId w:val="12"/>
      </w:numPr>
      <w:spacing w:before="0"/>
    </w:pPr>
  </w:style>
  <w:style w:type="paragraph" w:customStyle="1" w:styleId="Annexe2">
    <w:name w:val="Annexe 2"/>
    <w:basedOn w:val="Annexe1"/>
    <w:uiPriority w:val="99"/>
    <w:rsid w:val="00356AB9"/>
    <w:pPr>
      <w:pageBreakBefore w:val="0"/>
      <w:numPr>
        <w:ilvl w:val="1"/>
      </w:numPr>
      <w:spacing w:before="360"/>
    </w:pPr>
    <w:rPr>
      <w:sz w:val="28"/>
    </w:rPr>
  </w:style>
  <w:style w:type="paragraph" w:customStyle="1" w:styleId="Annexe3">
    <w:name w:val="Annexe 3"/>
    <w:basedOn w:val="Annexe1"/>
    <w:uiPriority w:val="99"/>
    <w:rsid w:val="00356AB9"/>
    <w:pPr>
      <w:pageBreakBefore w:val="0"/>
      <w:numPr>
        <w:ilvl w:val="2"/>
      </w:numPr>
      <w:spacing w:before="360"/>
    </w:pPr>
    <w:rPr>
      <w:sz w:val="24"/>
    </w:rPr>
  </w:style>
  <w:style w:type="paragraph" w:styleId="BalloonText">
    <w:name w:val="Balloon Text"/>
    <w:basedOn w:val="Normal"/>
    <w:link w:val="BalloonTextChar"/>
    <w:uiPriority w:val="99"/>
    <w:semiHidden/>
    <w:rsid w:val="00131FBA"/>
    <w:rPr>
      <w:rFonts w:ascii="Tahoma" w:hAnsi="Tahoma"/>
      <w:sz w:val="16"/>
      <w:szCs w:val="16"/>
    </w:rPr>
  </w:style>
  <w:style w:type="character" w:customStyle="1" w:styleId="BalloonTextChar">
    <w:name w:val="Balloon Text Char"/>
    <w:basedOn w:val="DefaultParagraphFont"/>
    <w:link w:val="BalloonText"/>
    <w:uiPriority w:val="99"/>
    <w:semiHidden/>
    <w:locked/>
    <w:rsid w:val="00131FBA"/>
    <w:rPr>
      <w:rFonts w:ascii="Tahoma" w:hAnsi="Tahoma"/>
      <w:sz w:val="16"/>
    </w:rPr>
  </w:style>
  <w:style w:type="numbering" w:customStyle="1" w:styleId="Headings">
    <w:name w:val="Headings"/>
    <w:rsid w:val="00940FF5"/>
    <w:pPr>
      <w:numPr>
        <w:numId w:val="14"/>
      </w:numPr>
    </w:pPr>
  </w:style>
  <w:style w:type="numbering" w:customStyle="1" w:styleId="Annexes">
    <w:name w:val="Annexes"/>
    <w:rsid w:val="00940FF5"/>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1440</Words>
  <Characters>8208</Characters>
  <Application>Microsoft Office Outlook</Application>
  <DocSecurity>0</DocSecurity>
  <Lines>0</Lines>
  <Paragraphs>0</Paragraphs>
  <ScaleCrop>false</ScaleCrop>
  <Company>Ordnance Survey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Jonathan Holmes</dc:creator>
  <cp:keywords/>
  <dc:description/>
  <cp:lastModifiedBy>Carol Agius</cp:lastModifiedBy>
  <cp:revision>2</cp:revision>
  <dcterms:created xsi:type="dcterms:W3CDTF">2014-03-25T10:29:00Z</dcterms:created>
  <dcterms:modified xsi:type="dcterms:W3CDTF">2014-03-25T10:29:00Z</dcterms:modified>
</cp:coreProperties>
</file>